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single" w:sz="4" w:space="0" w:color="4EA72E" w:themeColor="accent6"/>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75EFD" w14:paraId="6EDC0875" w14:textId="77777777" w:rsidTr="0573D132">
        <w:tc>
          <w:tcPr>
            <w:tcW w:w="4508" w:type="dxa"/>
          </w:tcPr>
          <w:p w14:paraId="3216D1DE" w14:textId="5137B9ED" w:rsidR="00E75EFD" w:rsidRDefault="00E75EFD" w:rsidP="00E75EFD">
            <w:pPr>
              <w:pStyle w:val="Title"/>
              <w:pBdr>
                <w:bottom w:val="none" w:sz="0" w:space="0" w:color="auto"/>
              </w:pBdr>
            </w:pPr>
            <w:r>
              <w:t>Media Release</w:t>
            </w:r>
          </w:p>
        </w:tc>
        <w:tc>
          <w:tcPr>
            <w:tcW w:w="4508" w:type="dxa"/>
          </w:tcPr>
          <w:p w14:paraId="307E0D96" w14:textId="35968378" w:rsidR="00E75EFD" w:rsidRDefault="00E75EFD" w:rsidP="00E75EFD">
            <w:pPr>
              <w:pStyle w:val="Title"/>
              <w:pBdr>
                <w:bottom w:val="none" w:sz="0" w:space="0" w:color="auto"/>
              </w:pBdr>
              <w:jc w:val="right"/>
            </w:pPr>
            <w:r>
              <w:t>0</w:t>
            </w:r>
            <w:r w:rsidR="009B2EEF">
              <w:t>2</w:t>
            </w:r>
            <w:r w:rsidR="00AF1C38">
              <w:t>4</w:t>
            </w:r>
            <w:r>
              <w:t>/2</w:t>
            </w:r>
            <w:r w:rsidR="00620E5A">
              <w:t>6</w:t>
            </w:r>
          </w:p>
        </w:tc>
      </w:tr>
    </w:tbl>
    <w:p w14:paraId="79EA68E0" w14:textId="77777777" w:rsidR="00B0606B" w:rsidRDefault="00B0606B" w:rsidP="00B0606B">
      <w:pPr>
        <w:spacing w:line="360" w:lineRule="auto"/>
        <w:rPr>
          <w:rFonts w:ascii="Arial" w:hAnsi="Arial" w:cs="Arial"/>
          <w:b/>
          <w:bCs/>
          <w:color w:val="000000" w:themeColor="text1"/>
        </w:rPr>
      </w:pPr>
    </w:p>
    <w:p w14:paraId="7DAE24F1" w14:textId="5FF67ED3" w:rsidR="00764F84" w:rsidRDefault="00BD60AA" w:rsidP="00764F84">
      <w:pPr>
        <w:spacing w:line="360" w:lineRule="auto"/>
        <w:rPr>
          <w:rFonts w:ascii="Arial" w:hAnsi="Arial" w:cs="Arial"/>
          <w:b/>
          <w:bCs/>
          <w:color w:val="000000" w:themeColor="text1"/>
          <w:sz w:val="32"/>
          <w:szCs w:val="32"/>
        </w:rPr>
      </w:pPr>
      <w:r>
        <w:rPr>
          <w:rFonts w:ascii="Arial" w:hAnsi="Arial" w:cs="Arial"/>
          <w:b/>
          <w:bCs/>
          <w:color w:val="000000" w:themeColor="text1"/>
          <w:sz w:val="32"/>
          <w:szCs w:val="32"/>
        </w:rPr>
        <w:t>Residents to begin to receive food waste collection letters across Wealden, Hastings and Rother</w:t>
      </w:r>
      <w:r w:rsidR="00625569">
        <w:rPr>
          <w:rFonts w:ascii="Arial" w:hAnsi="Arial" w:cs="Arial"/>
          <w:b/>
          <w:bCs/>
          <w:color w:val="000000" w:themeColor="text1"/>
          <w:sz w:val="32"/>
          <w:szCs w:val="32"/>
        </w:rPr>
        <w:t xml:space="preserve"> </w:t>
      </w:r>
    </w:p>
    <w:p w14:paraId="259C733A" w14:textId="77777777" w:rsidR="00812AD0" w:rsidRDefault="00812AD0" w:rsidP="00812AD0">
      <w:pPr>
        <w:spacing w:line="360" w:lineRule="auto"/>
        <w:rPr>
          <w:rFonts w:asciiTheme="majorHAnsi" w:eastAsiaTheme="majorEastAsia" w:hAnsiTheme="majorHAnsi" w:cstheme="majorBidi"/>
          <w:spacing w:val="-10"/>
          <w:kern w:val="28"/>
          <w:sz w:val="36"/>
          <w:szCs w:val="36"/>
          <w14:ligatures w14:val="standardContextual"/>
        </w:rPr>
      </w:pPr>
    </w:p>
    <w:p w14:paraId="52A8C1B6" w14:textId="4AFC8B60" w:rsidR="00812AD0" w:rsidRPr="00B0606B" w:rsidRDefault="00295BDB" w:rsidP="00812AD0">
      <w:pPr>
        <w:spacing w:line="360" w:lineRule="auto"/>
        <w:rPr>
          <w:rFonts w:asciiTheme="majorHAnsi" w:eastAsiaTheme="majorEastAsia" w:hAnsiTheme="majorHAnsi" w:cstheme="majorBidi"/>
          <w:spacing w:val="-10"/>
          <w:kern w:val="28"/>
          <w:sz w:val="36"/>
          <w:szCs w:val="36"/>
          <w14:ligatures w14:val="standardContextual"/>
        </w:rPr>
      </w:pPr>
      <w:r>
        <w:rPr>
          <w:rFonts w:asciiTheme="majorHAnsi" w:eastAsiaTheme="majorEastAsia" w:hAnsiTheme="majorHAnsi" w:cstheme="majorBidi"/>
          <w:spacing w:val="-10"/>
          <w:kern w:val="28"/>
          <w:sz w:val="36"/>
          <w:szCs w:val="36"/>
          <w14:ligatures w14:val="standardContextual"/>
        </w:rPr>
        <w:t>1</w:t>
      </w:r>
      <w:r w:rsidR="00793CBA">
        <w:rPr>
          <w:rFonts w:asciiTheme="majorHAnsi" w:eastAsiaTheme="majorEastAsia" w:hAnsiTheme="majorHAnsi" w:cstheme="majorBidi"/>
          <w:spacing w:val="-10"/>
          <w:kern w:val="28"/>
          <w:sz w:val="36"/>
          <w:szCs w:val="36"/>
          <w14:ligatures w14:val="standardContextual"/>
        </w:rPr>
        <w:t>7</w:t>
      </w:r>
      <w:r w:rsidR="00812AD0">
        <w:rPr>
          <w:rFonts w:asciiTheme="majorHAnsi" w:eastAsiaTheme="majorEastAsia" w:hAnsiTheme="majorHAnsi" w:cstheme="majorBidi"/>
          <w:spacing w:val="-10"/>
          <w:kern w:val="28"/>
          <w:sz w:val="36"/>
          <w:szCs w:val="36"/>
          <w14:ligatures w14:val="standardContextual"/>
        </w:rPr>
        <w:t>/03</w:t>
      </w:r>
      <w:r w:rsidR="00812AD0" w:rsidRPr="00B0606B">
        <w:rPr>
          <w:rFonts w:asciiTheme="majorHAnsi" w:eastAsiaTheme="majorEastAsia" w:hAnsiTheme="majorHAnsi" w:cstheme="majorBidi"/>
          <w:spacing w:val="-10"/>
          <w:kern w:val="28"/>
          <w:sz w:val="36"/>
          <w:szCs w:val="36"/>
          <w14:ligatures w14:val="standardContextual"/>
        </w:rPr>
        <w:t>/2</w:t>
      </w:r>
      <w:r w:rsidR="00812AD0">
        <w:rPr>
          <w:rFonts w:asciiTheme="majorHAnsi" w:eastAsiaTheme="majorEastAsia" w:hAnsiTheme="majorHAnsi" w:cstheme="majorBidi"/>
          <w:spacing w:val="-10"/>
          <w:kern w:val="28"/>
          <w:sz w:val="36"/>
          <w:szCs w:val="36"/>
          <w14:ligatures w14:val="standardContextual"/>
        </w:rPr>
        <w:t>6</w:t>
      </w:r>
    </w:p>
    <w:p w14:paraId="7E325E6A" w14:textId="77777777" w:rsidR="004B432C" w:rsidRDefault="004B432C" w:rsidP="00CC72B0">
      <w:pPr>
        <w:spacing w:line="360" w:lineRule="auto"/>
        <w:rPr>
          <w:rFonts w:asciiTheme="minorHAnsi" w:hAnsiTheme="minorHAnsi" w:cs="Arial"/>
          <w:color w:val="000000" w:themeColor="text1"/>
        </w:rPr>
      </w:pPr>
    </w:p>
    <w:p w14:paraId="47BAE8B2" w14:textId="62EC6AA1" w:rsidR="00CC72B0" w:rsidRPr="00CC72B0" w:rsidRDefault="00131E70" w:rsidP="00CC72B0">
      <w:pPr>
        <w:spacing w:line="360" w:lineRule="auto"/>
        <w:rPr>
          <w:rFonts w:asciiTheme="minorHAnsi" w:hAnsiTheme="minorHAnsi" w:cs="Arial"/>
          <w:color w:val="000000" w:themeColor="text1"/>
        </w:rPr>
      </w:pPr>
      <w:r>
        <w:rPr>
          <w:rFonts w:asciiTheme="minorHAnsi" w:hAnsiTheme="minorHAnsi" w:cs="Arial"/>
          <w:color w:val="000000" w:themeColor="text1"/>
        </w:rPr>
        <w:t>R</w:t>
      </w:r>
      <w:r w:rsidR="00CC72B0" w:rsidRPr="00CC72B0">
        <w:rPr>
          <w:rFonts w:asciiTheme="minorHAnsi" w:hAnsiTheme="minorHAnsi" w:cs="Arial"/>
          <w:color w:val="000000" w:themeColor="text1"/>
        </w:rPr>
        <w:t xml:space="preserve">esidents </w:t>
      </w:r>
      <w:r w:rsidR="00B258FA">
        <w:rPr>
          <w:rFonts w:asciiTheme="minorHAnsi" w:hAnsiTheme="minorHAnsi" w:cs="Arial"/>
          <w:color w:val="000000" w:themeColor="text1"/>
        </w:rPr>
        <w:t xml:space="preserve">in Wealden, Hastings and Rother </w:t>
      </w:r>
      <w:r w:rsidR="00D50E7A">
        <w:rPr>
          <w:rFonts w:asciiTheme="minorHAnsi" w:hAnsiTheme="minorHAnsi" w:cs="Arial"/>
          <w:color w:val="000000" w:themeColor="text1"/>
        </w:rPr>
        <w:t xml:space="preserve">will </w:t>
      </w:r>
      <w:r w:rsidR="002221DE">
        <w:rPr>
          <w:rFonts w:asciiTheme="minorHAnsi" w:hAnsiTheme="minorHAnsi" w:cs="Arial"/>
          <w:color w:val="000000" w:themeColor="text1"/>
        </w:rPr>
        <w:t xml:space="preserve">soon </w:t>
      </w:r>
      <w:r w:rsidR="00CC72B0" w:rsidRPr="00CC72B0">
        <w:rPr>
          <w:rFonts w:asciiTheme="minorHAnsi" w:hAnsiTheme="minorHAnsi" w:cs="Arial"/>
          <w:color w:val="000000" w:themeColor="text1"/>
        </w:rPr>
        <w:t xml:space="preserve">receive a letter confirming </w:t>
      </w:r>
      <w:r w:rsidR="002221DE">
        <w:rPr>
          <w:rFonts w:asciiTheme="minorHAnsi" w:hAnsiTheme="minorHAnsi" w:cs="Arial"/>
          <w:color w:val="000000" w:themeColor="text1"/>
        </w:rPr>
        <w:t xml:space="preserve">the </w:t>
      </w:r>
      <w:r w:rsidR="00B258FA">
        <w:rPr>
          <w:rFonts w:asciiTheme="minorHAnsi" w:hAnsiTheme="minorHAnsi" w:cs="Arial"/>
          <w:color w:val="000000" w:themeColor="text1"/>
        </w:rPr>
        <w:t>date for</w:t>
      </w:r>
      <w:r w:rsidR="00CC72B0" w:rsidRPr="00CC72B0">
        <w:rPr>
          <w:rFonts w:asciiTheme="minorHAnsi" w:hAnsiTheme="minorHAnsi" w:cs="Arial"/>
          <w:color w:val="000000" w:themeColor="text1"/>
        </w:rPr>
        <w:t xml:space="preserve"> </w:t>
      </w:r>
      <w:r w:rsidR="002221DE" w:rsidRPr="00CC72B0">
        <w:rPr>
          <w:rFonts w:asciiTheme="minorHAnsi" w:hAnsiTheme="minorHAnsi" w:cs="Arial"/>
          <w:color w:val="000000" w:themeColor="text1"/>
        </w:rPr>
        <w:t>t</w:t>
      </w:r>
      <w:r w:rsidR="002221DE">
        <w:rPr>
          <w:rFonts w:asciiTheme="minorHAnsi" w:hAnsiTheme="minorHAnsi" w:cs="Arial"/>
          <w:color w:val="000000" w:themeColor="text1"/>
        </w:rPr>
        <w:t>he</w:t>
      </w:r>
      <w:r w:rsidR="00B25CA3">
        <w:rPr>
          <w:rFonts w:asciiTheme="minorHAnsi" w:hAnsiTheme="minorHAnsi" w:cs="Arial"/>
          <w:color w:val="000000" w:themeColor="text1"/>
        </w:rPr>
        <w:t xml:space="preserve">ir </w:t>
      </w:r>
      <w:r w:rsidR="002221DE">
        <w:rPr>
          <w:rFonts w:asciiTheme="minorHAnsi" w:hAnsiTheme="minorHAnsi" w:cs="Arial"/>
          <w:color w:val="000000" w:themeColor="text1"/>
        </w:rPr>
        <w:t>first f</w:t>
      </w:r>
      <w:r w:rsidR="00CC72B0" w:rsidRPr="00CC72B0">
        <w:rPr>
          <w:rFonts w:asciiTheme="minorHAnsi" w:hAnsiTheme="minorHAnsi" w:cs="Arial"/>
          <w:color w:val="000000" w:themeColor="text1"/>
        </w:rPr>
        <w:t>ood waste collection</w:t>
      </w:r>
      <w:r w:rsidR="002221DE">
        <w:rPr>
          <w:rFonts w:asciiTheme="minorHAnsi" w:hAnsiTheme="minorHAnsi" w:cs="Arial"/>
          <w:color w:val="000000" w:themeColor="text1"/>
        </w:rPr>
        <w:t xml:space="preserve">. </w:t>
      </w:r>
    </w:p>
    <w:p w14:paraId="66B29A6F" w14:textId="77777777" w:rsidR="00CC72B0" w:rsidRPr="00CC72B0" w:rsidRDefault="00CC72B0" w:rsidP="00CC72B0">
      <w:pPr>
        <w:spacing w:line="360" w:lineRule="auto"/>
        <w:rPr>
          <w:rFonts w:asciiTheme="minorHAnsi" w:hAnsiTheme="minorHAnsi" w:cs="Arial"/>
          <w:color w:val="000000" w:themeColor="text1"/>
        </w:rPr>
      </w:pPr>
    </w:p>
    <w:p w14:paraId="687DE175" w14:textId="03F37316" w:rsidR="00CC72B0" w:rsidRPr="00CC72B0" w:rsidRDefault="002221DE" w:rsidP="00CC72B0">
      <w:pPr>
        <w:spacing w:line="360" w:lineRule="auto"/>
        <w:rPr>
          <w:rFonts w:asciiTheme="minorHAnsi" w:hAnsiTheme="minorHAnsi" w:cs="Arial"/>
          <w:color w:val="000000" w:themeColor="text1"/>
        </w:rPr>
      </w:pPr>
      <w:r>
        <w:rPr>
          <w:rFonts w:asciiTheme="minorHAnsi" w:hAnsiTheme="minorHAnsi" w:cs="Arial"/>
          <w:color w:val="000000" w:themeColor="text1"/>
        </w:rPr>
        <w:t>U</w:t>
      </w:r>
      <w:r w:rsidRPr="002221DE">
        <w:rPr>
          <w:rFonts w:asciiTheme="minorHAnsi" w:hAnsiTheme="minorHAnsi" w:cs="Arial"/>
          <w:color w:val="000000" w:themeColor="text1"/>
        </w:rPr>
        <w:t>nder the Simpler Recycling Regulations</w:t>
      </w:r>
      <w:r>
        <w:rPr>
          <w:rFonts w:asciiTheme="minorHAnsi" w:hAnsiTheme="minorHAnsi" w:cs="Arial"/>
          <w:color w:val="000000" w:themeColor="text1"/>
        </w:rPr>
        <w:t>, the government requires all councils to collect</w:t>
      </w:r>
      <w:r w:rsidR="00A424E8">
        <w:rPr>
          <w:rFonts w:asciiTheme="minorHAnsi" w:hAnsiTheme="minorHAnsi" w:cs="Arial"/>
          <w:color w:val="000000" w:themeColor="text1"/>
        </w:rPr>
        <w:t xml:space="preserve"> </w:t>
      </w:r>
      <w:r>
        <w:rPr>
          <w:rFonts w:asciiTheme="minorHAnsi" w:hAnsiTheme="minorHAnsi" w:cs="Arial"/>
          <w:color w:val="000000" w:themeColor="text1"/>
        </w:rPr>
        <w:t>food waste every week.</w:t>
      </w:r>
      <w:r w:rsidR="00CC72B0" w:rsidRPr="00CC72B0">
        <w:rPr>
          <w:rFonts w:asciiTheme="minorHAnsi" w:hAnsiTheme="minorHAnsi" w:cs="Arial"/>
          <w:color w:val="000000" w:themeColor="text1"/>
        </w:rPr>
        <w:t xml:space="preserve"> </w:t>
      </w:r>
      <w:r w:rsidR="00B258FA">
        <w:rPr>
          <w:rFonts w:asciiTheme="minorHAnsi" w:hAnsiTheme="minorHAnsi" w:cs="Arial"/>
          <w:color w:val="000000" w:themeColor="text1"/>
        </w:rPr>
        <w:t xml:space="preserve">Wealden District Council, Hastings Borough Council and Rother District Council </w:t>
      </w:r>
      <w:r>
        <w:rPr>
          <w:rFonts w:asciiTheme="minorHAnsi" w:hAnsiTheme="minorHAnsi" w:cs="Arial"/>
          <w:color w:val="000000" w:themeColor="text1"/>
        </w:rPr>
        <w:t>are</w:t>
      </w:r>
      <w:r w:rsidR="00B258FA">
        <w:rPr>
          <w:rFonts w:asciiTheme="minorHAnsi" w:hAnsiTheme="minorHAnsi" w:cs="Arial"/>
          <w:color w:val="000000" w:themeColor="text1"/>
        </w:rPr>
        <w:t xml:space="preserve"> </w:t>
      </w:r>
      <w:r>
        <w:rPr>
          <w:rFonts w:asciiTheme="minorHAnsi" w:hAnsiTheme="minorHAnsi" w:cs="Arial"/>
          <w:color w:val="000000" w:themeColor="text1"/>
        </w:rPr>
        <w:t xml:space="preserve">therefore </w:t>
      </w:r>
      <w:r w:rsidR="00B258FA">
        <w:rPr>
          <w:rFonts w:asciiTheme="minorHAnsi" w:hAnsiTheme="minorHAnsi" w:cs="Arial"/>
          <w:color w:val="000000" w:themeColor="text1"/>
        </w:rPr>
        <w:t>implement</w:t>
      </w:r>
      <w:r>
        <w:rPr>
          <w:rFonts w:asciiTheme="minorHAnsi" w:hAnsiTheme="minorHAnsi" w:cs="Arial"/>
          <w:color w:val="000000" w:themeColor="text1"/>
        </w:rPr>
        <w:t>ing</w:t>
      </w:r>
      <w:r w:rsidR="00B258FA">
        <w:rPr>
          <w:rFonts w:asciiTheme="minorHAnsi" w:hAnsiTheme="minorHAnsi" w:cs="Arial"/>
          <w:color w:val="000000" w:themeColor="text1"/>
        </w:rPr>
        <w:t xml:space="preserve"> </w:t>
      </w:r>
      <w:r w:rsidR="00A651EC">
        <w:rPr>
          <w:rFonts w:asciiTheme="minorHAnsi" w:hAnsiTheme="minorHAnsi" w:cs="Arial"/>
          <w:color w:val="000000" w:themeColor="text1"/>
        </w:rPr>
        <w:t xml:space="preserve">weekly </w:t>
      </w:r>
      <w:r w:rsidR="00B258FA">
        <w:rPr>
          <w:rFonts w:asciiTheme="minorHAnsi" w:hAnsiTheme="minorHAnsi" w:cs="Arial"/>
          <w:color w:val="000000" w:themeColor="text1"/>
        </w:rPr>
        <w:t xml:space="preserve">food waste collections </w:t>
      </w:r>
      <w:r w:rsidR="00A424E8">
        <w:rPr>
          <w:rFonts w:asciiTheme="minorHAnsi" w:hAnsiTheme="minorHAnsi" w:cs="Arial"/>
          <w:color w:val="000000" w:themeColor="text1"/>
        </w:rPr>
        <w:t>f</w:t>
      </w:r>
      <w:r w:rsidR="00BF6B55">
        <w:rPr>
          <w:rFonts w:asciiTheme="minorHAnsi" w:hAnsiTheme="minorHAnsi" w:cs="Arial"/>
          <w:color w:val="000000" w:themeColor="text1"/>
        </w:rPr>
        <w:t xml:space="preserve">rom March. </w:t>
      </w:r>
    </w:p>
    <w:p w14:paraId="01CE901D" w14:textId="77777777" w:rsidR="00CC72B0" w:rsidRPr="00CC72B0" w:rsidRDefault="00CC72B0" w:rsidP="00CC72B0">
      <w:pPr>
        <w:spacing w:line="360" w:lineRule="auto"/>
        <w:rPr>
          <w:rFonts w:asciiTheme="minorHAnsi" w:hAnsiTheme="minorHAnsi" w:cs="Arial"/>
          <w:color w:val="000000" w:themeColor="text1"/>
        </w:rPr>
      </w:pPr>
    </w:p>
    <w:p w14:paraId="54E6937F" w14:textId="2058F2E3" w:rsidR="00CC72B0" w:rsidRPr="00CC72B0" w:rsidRDefault="00CC72B0" w:rsidP="00CC72B0">
      <w:pPr>
        <w:spacing w:line="360" w:lineRule="auto"/>
        <w:rPr>
          <w:rFonts w:asciiTheme="minorHAnsi" w:hAnsiTheme="minorHAnsi" w:cs="Arial"/>
          <w:color w:val="000000" w:themeColor="text1"/>
        </w:rPr>
      </w:pPr>
      <w:r w:rsidRPr="00CC72B0">
        <w:rPr>
          <w:rFonts w:asciiTheme="minorHAnsi" w:hAnsiTheme="minorHAnsi" w:cs="Arial"/>
          <w:color w:val="000000" w:themeColor="text1"/>
        </w:rPr>
        <w:t xml:space="preserve">Food waste makes up around 30% of the average household rubbish bin. </w:t>
      </w:r>
      <w:r w:rsidR="00BF6B55">
        <w:rPr>
          <w:rFonts w:asciiTheme="minorHAnsi" w:hAnsiTheme="minorHAnsi" w:cs="Arial"/>
          <w:color w:val="000000" w:themeColor="text1"/>
        </w:rPr>
        <w:t xml:space="preserve">The weekly food waste collections will help </w:t>
      </w:r>
      <w:r w:rsidRPr="00CC72B0">
        <w:rPr>
          <w:rFonts w:asciiTheme="minorHAnsi" w:hAnsiTheme="minorHAnsi" w:cs="Arial"/>
          <w:color w:val="000000" w:themeColor="text1"/>
        </w:rPr>
        <w:t>reduce the amount of waste that is sent for incineration.</w:t>
      </w:r>
    </w:p>
    <w:p w14:paraId="535A92B4" w14:textId="77777777" w:rsidR="00CC72B0" w:rsidRPr="00CC72B0" w:rsidRDefault="00CC72B0" w:rsidP="00CC72B0">
      <w:pPr>
        <w:spacing w:line="360" w:lineRule="auto"/>
        <w:rPr>
          <w:rFonts w:asciiTheme="minorHAnsi" w:hAnsiTheme="minorHAnsi" w:cs="Arial"/>
          <w:color w:val="000000" w:themeColor="text1"/>
        </w:rPr>
      </w:pPr>
    </w:p>
    <w:p w14:paraId="2CB54F6C" w14:textId="75512667" w:rsidR="00CC72B0" w:rsidRPr="00CC72B0" w:rsidRDefault="00CC72B0" w:rsidP="00CC72B0">
      <w:pPr>
        <w:spacing w:line="360" w:lineRule="auto"/>
        <w:rPr>
          <w:rFonts w:asciiTheme="minorHAnsi" w:hAnsiTheme="minorHAnsi" w:cs="Arial"/>
          <w:color w:val="000000" w:themeColor="text1"/>
        </w:rPr>
      </w:pPr>
      <w:r w:rsidRPr="00CC72B0">
        <w:rPr>
          <w:rFonts w:asciiTheme="minorHAnsi" w:hAnsiTheme="minorHAnsi" w:cs="Arial"/>
          <w:color w:val="000000" w:themeColor="text1"/>
        </w:rPr>
        <w:t>Collections will be introduced in phases</w:t>
      </w:r>
      <w:r w:rsidR="00F06ED9">
        <w:rPr>
          <w:rFonts w:asciiTheme="minorHAnsi" w:hAnsiTheme="minorHAnsi" w:cs="Arial"/>
          <w:color w:val="000000" w:themeColor="text1"/>
        </w:rPr>
        <w:t xml:space="preserve"> from the end of March</w:t>
      </w:r>
      <w:r w:rsidRPr="00CC72B0">
        <w:rPr>
          <w:rFonts w:asciiTheme="minorHAnsi" w:hAnsiTheme="minorHAnsi" w:cs="Arial"/>
          <w:color w:val="000000" w:themeColor="text1"/>
        </w:rPr>
        <w:t>, so not all households across Wealden, Hastings and Rother will start at the same time. Because of this staggered rollout, it is important that residents do not begin using their food waste caddy until they have received their letter confirming their start date and collection day.</w:t>
      </w:r>
    </w:p>
    <w:p w14:paraId="3AB080D3" w14:textId="77777777" w:rsidR="00CC72B0" w:rsidRPr="00CC72B0" w:rsidRDefault="00CC72B0" w:rsidP="00CC72B0">
      <w:pPr>
        <w:spacing w:line="360" w:lineRule="auto"/>
        <w:rPr>
          <w:rFonts w:asciiTheme="minorHAnsi" w:hAnsiTheme="minorHAnsi" w:cs="Arial"/>
          <w:color w:val="000000" w:themeColor="text1"/>
        </w:rPr>
      </w:pPr>
    </w:p>
    <w:p w14:paraId="42B4A55F" w14:textId="77777777" w:rsidR="00CC72B0" w:rsidRPr="00CC72B0" w:rsidRDefault="00CC72B0" w:rsidP="00CC72B0">
      <w:pPr>
        <w:spacing w:line="360" w:lineRule="auto"/>
        <w:rPr>
          <w:rFonts w:asciiTheme="minorHAnsi" w:hAnsiTheme="minorHAnsi" w:cs="Arial"/>
          <w:color w:val="000000" w:themeColor="text1"/>
        </w:rPr>
      </w:pPr>
      <w:r w:rsidRPr="00CC72B0">
        <w:rPr>
          <w:rFonts w:asciiTheme="minorHAnsi" w:hAnsiTheme="minorHAnsi" w:cs="Arial"/>
          <w:color w:val="000000" w:themeColor="text1"/>
        </w:rPr>
        <w:t>Each household will receive a letter shortly before their service begins, explaining when to start using the caddy and which day food waste will be collected.</w:t>
      </w:r>
    </w:p>
    <w:p w14:paraId="40D1F97B" w14:textId="77777777" w:rsidR="00F01379" w:rsidRPr="00CC72B0" w:rsidRDefault="00F01379" w:rsidP="00F01379">
      <w:pPr>
        <w:spacing w:line="360" w:lineRule="auto"/>
        <w:rPr>
          <w:rFonts w:asciiTheme="minorHAnsi" w:hAnsiTheme="minorHAnsi"/>
        </w:rPr>
      </w:pPr>
    </w:p>
    <w:p w14:paraId="38B89EAC" w14:textId="747DDF28" w:rsidR="00427010" w:rsidRPr="00427010" w:rsidRDefault="008724B2" w:rsidP="008724B2">
      <w:pPr>
        <w:spacing w:line="360" w:lineRule="auto"/>
        <w:rPr>
          <w:rFonts w:ascii="Aptos" w:hAnsi="Aptos" w:cs="Arial"/>
          <w:color w:val="000000"/>
        </w:rPr>
      </w:pPr>
      <w:r w:rsidRPr="004B700C">
        <w:rPr>
          <w:rFonts w:ascii="Aptos" w:hAnsi="Aptos" w:cs="Arial"/>
          <w:color w:val="000000"/>
        </w:rPr>
        <w:t xml:space="preserve">Councillor James Partridge, Alliance for Wealden (Liberal Democrat) lead councillor for Governance, Waste &amp; Local Economy and leader of the council, said, </w:t>
      </w:r>
      <w:r w:rsidR="00427010">
        <w:rPr>
          <w:rFonts w:ascii="Aptos" w:hAnsi="Aptos" w:cs="Arial"/>
          <w:color w:val="000000"/>
        </w:rPr>
        <w:t>“</w:t>
      </w:r>
      <w:r w:rsidR="002221DE">
        <w:rPr>
          <w:rFonts w:ascii="Aptos" w:hAnsi="Aptos" w:cs="Arial"/>
          <w:color w:val="000000"/>
        </w:rPr>
        <w:t>P</w:t>
      </w:r>
      <w:r w:rsidR="00427010" w:rsidRPr="00427010">
        <w:rPr>
          <w:rFonts w:ascii="Aptos" w:hAnsi="Aptos" w:cs="Arial"/>
          <w:color w:val="000000"/>
        </w:rPr>
        <w:t xml:space="preserve">lease wait until </w:t>
      </w:r>
      <w:r w:rsidR="002221DE">
        <w:rPr>
          <w:rFonts w:ascii="Aptos" w:hAnsi="Aptos" w:cs="Arial"/>
          <w:color w:val="000000"/>
        </w:rPr>
        <w:t>you</w:t>
      </w:r>
      <w:r w:rsidR="002221DE" w:rsidRPr="00427010">
        <w:rPr>
          <w:rFonts w:ascii="Aptos" w:hAnsi="Aptos" w:cs="Arial"/>
          <w:color w:val="000000"/>
        </w:rPr>
        <w:t xml:space="preserve"> </w:t>
      </w:r>
      <w:r w:rsidR="00427010" w:rsidRPr="00427010">
        <w:rPr>
          <w:rFonts w:ascii="Aptos" w:hAnsi="Aptos" w:cs="Arial"/>
          <w:color w:val="000000"/>
        </w:rPr>
        <w:t xml:space="preserve">have received </w:t>
      </w:r>
      <w:r w:rsidR="002221DE">
        <w:rPr>
          <w:rFonts w:ascii="Aptos" w:hAnsi="Aptos" w:cs="Arial"/>
          <w:color w:val="000000"/>
        </w:rPr>
        <w:t>your</w:t>
      </w:r>
      <w:r w:rsidR="002221DE" w:rsidRPr="00427010">
        <w:rPr>
          <w:rFonts w:ascii="Aptos" w:hAnsi="Aptos" w:cs="Arial"/>
          <w:color w:val="000000"/>
        </w:rPr>
        <w:t xml:space="preserve"> </w:t>
      </w:r>
      <w:r w:rsidR="00427010" w:rsidRPr="00427010">
        <w:rPr>
          <w:rFonts w:ascii="Aptos" w:hAnsi="Aptos" w:cs="Arial"/>
          <w:color w:val="000000"/>
        </w:rPr>
        <w:t xml:space="preserve">letter before starting to use </w:t>
      </w:r>
      <w:r w:rsidR="002221DE">
        <w:rPr>
          <w:rFonts w:ascii="Aptos" w:hAnsi="Aptos" w:cs="Arial"/>
          <w:color w:val="000000"/>
        </w:rPr>
        <w:t>your</w:t>
      </w:r>
      <w:r w:rsidR="002221DE" w:rsidRPr="00427010">
        <w:rPr>
          <w:rFonts w:ascii="Aptos" w:hAnsi="Aptos" w:cs="Arial"/>
          <w:color w:val="000000"/>
        </w:rPr>
        <w:t xml:space="preserve"> </w:t>
      </w:r>
      <w:r w:rsidR="00427010" w:rsidRPr="00427010">
        <w:rPr>
          <w:rFonts w:ascii="Aptos" w:hAnsi="Aptos" w:cs="Arial"/>
          <w:color w:val="000000"/>
        </w:rPr>
        <w:t>food waste caddy</w:t>
      </w:r>
      <w:r w:rsidR="002221DE">
        <w:rPr>
          <w:rFonts w:ascii="Aptos" w:hAnsi="Aptos" w:cs="Arial"/>
          <w:color w:val="000000"/>
        </w:rPr>
        <w:t>,</w:t>
      </w:r>
      <w:r w:rsidR="00BD60AA">
        <w:rPr>
          <w:rFonts w:ascii="Aptos" w:hAnsi="Aptos" w:cs="Arial"/>
          <w:color w:val="000000"/>
        </w:rPr>
        <w:t xml:space="preserve"> </w:t>
      </w:r>
      <w:r w:rsidR="00427010" w:rsidRPr="00427010">
        <w:rPr>
          <w:rFonts w:ascii="Aptos" w:hAnsi="Aptos" w:cs="Arial"/>
          <w:color w:val="000000"/>
        </w:rPr>
        <w:t xml:space="preserve">as the </w:t>
      </w:r>
      <w:r w:rsidR="00427010" w:rsidRPr="00427010">
        <w:rPr>
          <w:rFonts w:ascii="Aptos" w:hAnsi="Aptos" w:cs="Arial"/>
          <w:color w:val="000000"/>
        </w:rPr>
        <w:lastRenderedPageBreak/>
        <w:t>service is being introduced in phases across the district</w:t>
      </w:r>
      <w:r w:rsidR="00AF7BCF">
        <w:rPr>
          <w:rFonts w:ascii="Aptos" w:hAnsi="Aptos" w:cs="Arial"/>
          <w:color w:val="000000"/>
        </w:rPr>
        <w:t xml:space="preserve">, </w:t>
      </w:r>
      <w:r w:rsidR="00730665">
        <w:rPr>
          <w:rFonts w:ascii="Aptos" w:hAnsi="Aptos" w:cs="Arial"/>
          <w:color w:val="000000"/>
        </w:rPr>
        <w:t xml:space="preserve">and not all collections will </w:t>
      </w:r>
      <w:r w:rsidR="002221DE">
        <w:rPr>
          <w:rFonts w:ascii="Aptos" w:hAnsi="Aptos" w:cs="Arial"/>
          <w:color w:val="000000"/>
        </w:rPr>
        <w:t xml:space="preserve">start </w:t>
      </w:r>
      <w:r w:rsidR="00730665">
        <w:rPr>
          <w:rFonts w:ascii="Aptos" w:hAnsi="Aptos" w:cs="Arial"/>
          <w:color w:val="000000"/>
        </w:rPr>
        <w:t xml:space="preserve"> at the same time</w:t>
      </w:r>
      <w:r w:rsidR="003C7C2C">
        <w:rPr>
          <w:rFonts w:ascii="Aptos" w:hAnsi="Aptos" w:cs="Arial"/>
          <w:color w:val="000000"/>
        </w:rPr>
        <w:t>. I</w:t>
      </w:r>
      <w:r w:rsidR="00730665">
        <w:rPr>
          <w:rFonts w:ascii="Aptos" w:hAnsi="Aptos" w:cs="Arial"/>
          <w:color w:val="000000"/>
        </w:rPr>
        <w:t xml:space="preserve">t is important </w:t>
      </w:r>
      <w:r w:rsidR="002221DE">
        <w:rPr>
          <w:rFonts w:ascii="Aptos" w:hAnsi="Aptos" w:cs="Arial"/>
          <w:color w:val="000000"/>
        </w:rPr>
        <w:t>not to</w:t>
      </w:r>
      <w:r w:rsidR="00730665">
        <w:rPr>
          <w:rFonts w:ascii="Aptos" w:hAnsi="Aptos" w:cs="Arial"/>
          <w:color w:val="000000"/>
        </w:rPr>
        <w:t xml:space="preserve"> use </w:t>
      </w:r>
      <w:r w:rsidR="002221DE">
        <w:rPr>
          <w:rFonts w:ascii="Aptos" w:hAnsi="Aptos" w:cs="Arial"/>
          <w:color w:val="000000"/>
        </w:rPr>
        <w:t xml:space="preserve">your </w:t>
      </w:r>
      <w:r w:rsidR="00730665">
        <w:rPr>
          <w:rFonts w:ascii="Aptos" w:hAnsi="Aptos" w:cs="Arial"/>
          <w:color w:val="000000"/>
        </w:rPr>
        <w:t xml:space="preserve">caddy </w:t>
      </w:r>
      <w:r w:rsidR="002221DE">
        <w:rPr>
          <w:rFonts w:ascii="Aptos" w:hAnsi="Aptos" w:cs="Arial"/>
          <w:color w:val="000000"/>
        </w:rPr>
        <w:t>until you know when its contents will be collected!</w:t>
      </w:r>
      <w:r w:rsidR="0063484D">
        <w:rPr>
          <w:rFonts w:ascii="Aptos" w:hAnsi="Aptos" w:cs="Arial"/>
          <w:color w:val="000000"/>
        </w:rPr>
        <w:t>”</w:t>
      </w:r>
    </w:p>
    <w:p w14:paraId="48FD8028" w14:textId="77777777" w:rsidR="00BD60AA" w:rsidRDefault="00BD60AA" w:rsidP="00427010">
      <w:pPr>
        <w:spacing w:line="360" w:lineRule="auto"/>
        <w:rPr>
          <w:rFonts w:ascii="Aptos" w:hAnsi="Aptos" w:cs="Arial"/>
          <w:color w:val="000000"/>
        </w:rPr>
      </w:pPr>
    </w:p>
    <w:p w14:paraId="1DAC0161" w14:textId="5DEADEB8" w:rsidR="00427010" w:rsidRPr="00427010" w:rsidRDefault="00427010" w:rsidP="00427010">
      <w:pPr>
        <w:spacing w:line="360" w:lineRule="auto"/>
        <w:rPr>
          <w:rFonts w:ascii="Aptos" w:hAnsi="Aptos" w:cs="Arial"/>
          <w:color w:val="000000"/>
        </w:rPr>
      </w:pPr>
      <w:r w:rsidRPr="00427010">
        <w:rPr>
          <w:rFonts w:ascii="Aptos" w:hAnsi="Aptos" w:cs="Arial"/>
          <w:color w:val="000000"/>
        </w:rPr>
        <w:t xml:space="preserve">“This is a </w:t>
      </w:r>
      <w:r w:rsidR="002221DE">
        <w:rPr>
          <w:rFonts w:ascii="Aptos" w:hAnsi="Aptos" w:cs="Arial"/>
          <w:color w:val="000000"/>
        </w:rPr>
        <w:t>good thing</w:t>
      </w:r>
      <w:r w:rsidRPr="00427010">
        <w:rPr>
          <w:rFonts w:ascii="Aptos" w:hAnsi="Aptos" w:cs="Arial"/>
          <w:color w:val="000000"/>
        </w:rPr>
        <w:t xml:space="preserve"> that will help </w:t>
      </w:r>
      <w:r w:rsidR="002221DE">
        <w:rPr>
          <w:rFonts w:ascii="Aptos" w:hAnsi="Aptos" w:cs="Arial"/>
          <w:color w:val="000000"/>
        </w:rPr>
        <w:t>us</w:t>
      </w:r>
      <w:r w:rsidR="002221DE" w:rsidRPr="00427010">
        <w:rPr>
          <w:rFonts w:ascii="Aptos" w:hAnsi="Aptos" w:cs="Arial"/>
          <w:color w:val="000000"/>
        </w:rPr>
        <w:t xml:space="preserve"> </w:t>
      </w:r>
      <w:r w:rsidRPr="00427010">
        <w:rPr>
          <w:rFonts w:ascii="Aptos" w:hAnsi="Aptos" w:cs="Arial"/>
          <w:color w:val="000000"/>
        </w:rPr>
        <w:t xml:space="preserve">reduce the amount of waste in </w:t>
      </w:r>
      <w:r w:rsidR="002221DE">
        <w:rPr>
          <w:rFonts w:ascii="Aptos" w:hAnsi="Aptos" w:cs="Arial"/>
          <w:color w:val="000000"/>
        </w:rPr>
        <w:t>our</w:t>
      </w:r>
      <w:r w:rsidRPr="00427010">
        <w:rPr>
          <w:rFonts w:ascii="Aptos" w:hAnsi="Aptos" w:cs="Arial"/>
          <w:color w:val="000000"/>
        </w:rPr>
        <w:t xml:space="preserve"> household bins. By separating food waste, we can </w:t>
      </w:r>
      <w:r w:rsidR="002221DE">
        <w:rPr>
          <w:rFonts w:ascii="Aptos" w:hAnsi="Aptos" w:cs="Arial"/>
          <w:color w:val="000000"/>
        </w:rPr>
        <w:t xml:space="preserve">reduce the amount of waste which is </w:t>
      </w:r>
      <w:r w:rsidRPr="00427010">
        <w:rPr>
          <w:rFonts w:ascii="Aptos" w:hAnsi="Aptos" w:cs="Arial"/>
          <w:color w:val="000000"/>
        </w:rPr>
        <w:t>incinerated and make a real difference to the environment.”</w:t>
      </w:r>
    </w:p>
    <w:p w14:paraId="46CBCCD4" w14:textId="6ABDB85B" w:rsidR="00F01379" w:rsidRPr="00CC72B0" w:rsidRDefault="00F01379" w:rsidP="00F01379">
      <w:pPr>
        <w:spacing w:line="360" w:lineRule="auto"/>
        <w:rPr>
          <w:rFonts w:ascii="Aptos" w:hAnsi="Aptos" w:cs="Arial"/>
          <w:color w:val="000000"/>
        </w:rPr>
      </w:pPr>
    </w:p>
    <w:p w14:paraId="65AC95DE" w14:textId="77777777" w:rsidR="0063484D" w:rsidRPr="0063484D" w:rsidRDefault="00F01379" w:rsidP="0063484D">
      <w:pPr>
        <w:spacing w:line="360" w:lineRule="auto"/>
        <w:rPr>
          <w:rFonts w:ascii="Aptos" w:hAnsi="Aptos" w:cs="Arial"/>
          <w:color w:val="000000"/>
        </w:rPr>
      </w:pPr>
      <w:r w:rsidRPr="00CC72B0">
        <w:rPr>
          <w:rFonts w:ascii="Aptos" w:hAnsi="Aptos" w:cs="Arial"/>
          <w:color w:val="000000"/>
        </w:rPr>
        <w:t>Councillor Jo Walker, lead for Environment and Neighbourhood Wellbeing at Hastings Borough Council and chair of the East Sussex Joint Waste Partnership, said, </w:t>
      </w:r>
      <w:r w:rsidR="0063484D" w:rsidRPr="0063484D">
        <w:rPr>
          <w:rFonts w:ascii="Aptos" w:hAnsi="Aptos" w:cs="Arial"/>
          <w:color w:val="000000"/>
        </w:rPr>
        <w:t>“We are pleased that very soon residents across Hastings, Wealden and Rother will be able to use the new food waste service. Once processed at Veolia’s composting facility, the food waste will be turned into soil conditioner that can be used to help plants grow. This will then be used by local farmers, and it will be available to buy from local Household Waste Recycling sites in East Sussex called Pro-Grow.”</w:t>
      </w:r>
    </w:p>
    <w:p w14:paraId="137DC80C" w14:textId="28FE5E36" w:rsidR="00F01379" w:rsidRPr="00CC72B0" w:rsidRDefault="00F01379" w:rsidP="00F01379">
      <w:pPr>
        <w:spacing w:line="360" w:lineRule="auto"/>
        <w:rPr>
          <w:rFonts w:ascii="Aptos" w:hAnsi="Aptos" w:cs="Arial"/>
          <w:color w:val="000000"/>
        </w:rPr>
      </w:pPr>
    </w:p>
    <w:p w14:paraId="2EF69250" w14:textId="5CDC9640" w:rsidR="00BE3774" w:rsidRPr="00BE3774" w:rsidRDefault="00F01379" w:rsidP="00BE3774">
      <w:pPr>
        <w:spacing w:line="360" w:lineRule="auto"/>
        <w:rPr>
          <w:rFonts w:ascii="Aptos" w:hAnsi="Aptos" w:cs="Arial"/>
          <w:color w:val="000000"/>
        </w:rPr>
      </w:pPr>
      <w:r w:rsidRPr="00CC72B0">
        <w:rPr>
          <w:rFonts w:ascii="Aptos" w:hAnsi="Aptos" w:cs="Arial"/>
          <w:color w:val="000000"/>
        </w:rPr>
        <w:t xml:space="preserve">Councillor Hazel Timpe, portfolio holder for neighbourhood services, tourism and waste at Rother District Council, said, </w:t>
      </w:r>
      <w:r w:rsidR="00BE3774" w:rsidRPr="00BE3774">
        <w:rPr>
          <w:rFonts w:ascii="Aptos" w:hAnsi="Aptos" w:cs="Arial"/>
          <w:color w:val="000000"/>
        </w:rPr>
        <w:t xml:space="preserve">“The introduction of a food waste collection service in Rother is a very positive move. It will reduce the amount of waste that is incinerated and help to protect our environment. </w:t>
      </w:r>
    </w:p>
    <w:p w14:paraId="4457DF7A" w14:textId="77777777" w:rsidR="00BE3774" w:rsidRPr="00BE3774" w:rsidRDefault="00BE3774" w:rsidP="00BE3774">
      <w:pPr>
        <w:spacing w:line="360" w:lineRule="auto"/>
        <w:rPr>
          <w:rFonts w:ascii="Aptos" w:hAnsi="Aptos" w:cs="Arial"/>
          <w:color w:val="000000"/>
        </w:rPr>
      </w:pPr>
    </w:p>
    <w:p w14:paraId="7A25320B" w14:textId="77777777" w:rsidR="00BE3774" w:rsidRPr="00BE3774" w:rsidRDefault="00BE3774" w:rsidP="00BE3774">
      <w:pPr>
        <w:spacing w:line="360" w:lineRule="auto"/>
        <w:rPr>
          <w:rFonts w:ascii="Aptos" w:hAnsi="Aptos" w:cs="Arial"/>
          <w:color w:val="000000"/>
        </w:rPr>
      </w:pPr>
      <w:r w:rsidRPr="00BE3774">
        <w:rPr>
          <w:rFonts w:ascii="Aptos" w:hAnsi="Aptos" w:cs="Arial"/>
          <w:color w:val="000000"/>
        </w:rPr>
        <w:t xml:space="preserve">“I urge all residents to please wait until you have received your letter informing you of your collection date before starting to use your caddy.” </w:t>
      </w:r>
    </w:p>
    <w:p w14:paraId="7CA0833F" w14:textId="77777777" w:rsidR="00BE3774" w:rsidRDefault="00BE3774" w:rsidP="000D33C6">
      <w:pPr>
        <w:spacing w:line="360" w:lineRule="auto"/>
        <w:rPr>
          <w:rFonts w:ascii="Aptos" w:hAnsi="Aptos" w:cs="Arial"/>
          <w:color w:val="000000"/>
        </w:rPr>
      </w:pPr>
    </w:p>
    <w:p w14:paraId="6CECFBBC" w14:textId="77777777" w:rsidR="00BE3774" w:rsidRDefault="00F01379" w:rsidP="007E57B2">
      <w:pPr>
        <w:spacing w:line="360" w:lineRule="auto"/>
        <w:rPr>
          <w:rFonts w:ascii="Aptos" w:hAnsi="Aptos" w:cs="Arial"/>
          <w:color w:val="000000"/>
        </w:rPr>
      </w:pPr>
      <w:r w:rsidRPr="00CC72B0">
        <w:rPr>
          <w:rFonts w:ascii="Aptos" w:hAnsi="Aptos" w:cs="Arial"/>
          <w:color w:val="000000"/>
        </w:rPr>
        <w:t xml:space="preserve">Trevor Elliott, Biffa’s senior business manager, said, </w:t>
      </w:r>
      <w:r w:rsidR="000D33C6">
        <w:rPr>
          <w:rFonts w:ascii="Aptos" w:hAnsi="Aptos" w:cs="Arial"/>
          <w:color w:val="000000"/>
        </w:rPr>
        <w:t>“</w:t>
      </w:r>
      <w:r w:rsidR="000D33C6" w:rsidRPr="000D33C6">
        <w:rPr>
          <w:rFonts w:ascii="Aptos" w:hAnsi="Aptos" w:cs="Arial"/>
          <w:color w:val="000000"/>
        </w:rPr>
        <w:t>We’re pleased to support Wealden, Hastings, and Rother as weekly food waste collections are introduced across the area. This development will help households recycle more and reduce the amount of waste sent for incineration. We’re working closely with our council partners to help ensure a smooth rollout for residents. By separating food waste, we can all contribute to a more sustainable environment.”</w:t>
      </w:r>
    </w:p>
    <w:p w14:paraId="013E795D" w14:textId="50C33C4B" w:rsidR="007E57B2" w:rsidRPr="00BE3774" w:rsidRDefault="007E57B2" w:rsidP="007E57B2">
      <w:pPr>
        <w:spacing w:line="360" w:lineRule="auto"/>
        <w:rPr>
          <w:rFonts w:ascii="Aptos" w:hAnsi="Aptos" w:cs="Arial"/>
          <w:color w:val="000000"/>
        </w:rPr>
      </w:pPr>
      <w:r w:rsidRPr="00CC72B0">
        <w:rPr>
          <w:rFonts w:asciiTheme="minorHAnsi" w:hAnsiTheme="minorHAnsi" w:cs="Arial"/>
          <w:color w:val="000000" w:themeColor="text1"/>
        </w:rPr>
        <w:lastRenderedPageBreak/>
        <w:t>For more information, visit:</w:t>
      </w:r>
      <w:r w:rsidRPr="00CC72B0">
        <w:rPr>
          <w:rFonts w:asciiTheme="minorHAnsi" w:hAnsiTheme="minorHAnsi" w:cs="Arial"/>
          <w:color w:val="000000" w:themeColor="text1"/>
        </w:rPr>
        <w:br/>
      </w:r>
      <w:hyperlink r:id="rId10" w:tgtFrame="_new" w:history="1">
        <w:r w:rsidRPr="00CC72B0">
          <w:rPr>
            <w:rStyle w:val="Hyperlink"/>
            <w:rFonts w:asciiTheme="minorHAnsi" w:hAnsiTheme="minorHAnsi" w:cs="Arial"/>
          </w:rPr>
          <w:t>https://www.wealden.gov.uk/recycling-and-waste/how-does-your-service-work/food-waste/</w:t>
        </w:r>
      </w:hyperlink>
    </w:p>
    <w:p w14:paraId="3CCDDC2E" w14:textId="4DD2BFF3" w:rsidR="002809C2" w:rsidRPr="00BE3774" w:rsidRDefault="00F01379" w:rsidP="00BE3774">
      <w:pPr>
        <w:spacing w:line="360" w:lineRule="auto"/>
        <w:rPr>
          <w:rFonts w:asciiTheme="minorHAnsi" w:hAnsiTheme="minorHAnsi"/>
        </w:rPr>
      </w:pPr>
      <w:r w:rsidRPr="001E2293">
        <w:rPr>
          <w:rFonts w:asciiTheme="minorHAnsi" w:hAnsiTheme="minorHAnsi"/>
        </w:rPr>
        <w:t> </w:t>
      </w:r>
    </w:p>
    <w:p w14:paraId="3995F72B" w14:textId="77777777" w:rsidR="002809C2" w:rsidRDefault="002809C2" w:rsidP="00BF6A0D">
      <w:pPr>
        <w:pBdr>
          <w:bottom w:val="single" w:sz="4" w:space="1" w:color="4EA72E" w:themeColor="accent6"/>
        </w:pBdr>
        <w:rPr>
          <w:rFonts w:asciiTheme="minorHAnsi" w:hAnsiTheme="minorHAnsi" w:cs="Arial"/>
          <w:color w:val="000000" w:themeColor="text1"/>
        </w:rPr>
      </w:pPr>
    </w:p>
    <w:p w14:paraId="023AB2A0" w14:textId="77777777" w:rsidR="002809C2" w:rsidRDefault="002809C2" w:rsidP="00BF6A0D">
      <w:pPr>
        <w:pBdr>
          <w:bottom w:val="single" w:sz="4" w:space="1" w:color="4EA72E" w:themeColor="accent6"/>
        </w:pBdr>
        <w:rPr>
          <w:rFonts w:ascii="Aptos" w:hAnsi="Aptos" w:cs="Arial"/>
          <w:b/>
          <w:bCs/>
        </w:rPr>
      </w:pPr>
    </w:p>
    <w:p w14:paraId="13793859" w14:textId="77777777" w:rsidR="00E75EFD" w:rsidRDefault="00E75EFD" w:rsidP="00E75EFD">
      <w:pPr>
        <w:rPr>
          <w:rFonts w:ascii="Aptos" w:hAnsi="Aptos" w:cs="Arial"/>
          <w:b/>
          <w:bCs/>
        </w:rPr>
      </w:pPr>
    </w:p>
    <w:p w14:paraId="65367C67" w14:textId="00D8AD33" w:rsidR="00E75EFD" w:rsidRDefault="00E75EFD" w:rsidP="00E75EFD">
      <w:pPr>
        <w:rPr>
          <w:rFonts w:ascii="Aptos" w:hAnsi="Aptos" w:cs="Arial"/>
          <w:b/>
          <w:bCs/>
        </w:rPr>
      </w:pPr>
      <w:r w:rsidRPr="00EA67E8">
        <w:rPr>
          <w:rFonts w:ascii="Aptos" w:hAnsi="Aptos" w:cs="Arial"/>
          <w:b/>
          <w:bCs/>
        </w:rPr>
        <w:t>For further information please contact:</w:t>
      </w:r>
    </w:p>
    <w:p w14:paraId="3E6C86FE" w14:textId="77777777" w:rsidR="00E75EFD" w:rsidRPr="00EA67E8" w:rsidRDefault="00E75EFD" w:rsidP="00E75EFD">
      <w:pPr>
        <w:rPr>
          <w:rFonts w:ascii="Aptos" w:hAnsi="Aptos" w:cs="Arial"/>
          <w:b/>
          <w:bCs/>
        </w:rPr>
      </w:pPr>
    </w:p>
    <w:tbl>
      <w:tblPr>
        <w:tblW w:w="4993" w:type="dxa"/>
        <w:tblInd w:w="9" w:type="dxa"/>
        <w:tblLook w:val="0000" w:firstRow="0" w:lastRow="0" w:firstColumn="0" w:lastColumn="0" w:noHBand="0" w:noVBand="0"/>
      </w:tblPr>
      <w:tblGrid>
        <w:gridCol w:w="3819"/>
        <w:gridCol w:w="1174"/>
      </w:tblGrid>
      <w:tr w:rsidR="00DF1A26" w:rsidRPr="00EA67E8" w14:paraId="0B33091D" w14:textId="77777777" w:rsidTr="00DF1A26">
        <w:trPr>
          <w:trHeight w:val="1392"/>
        </w:trPr>
        <w:tc>
          <w:tcPr>
            <w:tcW w:w="3819" w:type="dxa"/>
          </w:tcPr>
          <w:p w14:paraId="1B277C38" w14:textId="34163A7D" w:rsidR="00DF1A26" w:rsidRDefault="00DF1A26" w:rsidP="001D56B3">
            <w:pPr>
              <w:pStyle w:val="BodyText"/>
              <w:spacing w:line="240" w:lineRule="auto"/>
              <w:rPr>
                <w:rFonts w:ascii="Aptos" w:hAnsi="Aptos" w:cs="Arial"/>
                <w:sz w:val="22"/>
                <w:szCs w:val="22"/>
              </w:rPr>
            </w:pPr>
            <w:r w:rsidRPr="001767AC">
              <w:rPr>
                <w:rFonts w:ascii="Aptos" w:hAnsi="Aptos" w:cs="Arial"/>
                <w:sz w:val="22"/>
                <w:szCs w:val="22"/>
              </w:rPr>
              <w:t>Sian Killean</w:t>
            </w:r>
          </w:p>
          <w:p w14:paraId="54D52372" w14:textId="77777777" w:rsidR="00DF1A26" w:rsidRPr="001767AC" w:rsidRDefault="00DF1A26" w:rsidP="001D56B3">
            <w:pPr>
              <w:pStyle w:val="BodyText"/>
              <w:spacing w:line="240" w:lineRule="auto"/>
              <w:rPr>
                <w:rFonts w:ascii="Aptos" w:hAnsi="Aptos" w:cs="Arial"/>
                <w:sz w:val="22"/>
                <w:szCs w:val="22"/>
              </w:rPr>
            </w:pPr>
            <w:r w:rsidRPr="001767AC">
              <w:rPr>
                <w:rFonts w:ascii="Aptos" w:hAnsi="Aptos" w:cs="Arial"/>
                <w:sz w:val="22"/>
                <w:szCs w:val="22"/>
              </w:rPr>
              <w:t>Media and Communications officer</w:t>
            </w:r>
          </w:p>
          <w:p w14:paraId="78EDA54D" w14:textId="145113DA" w:rsidR="00DF1A26" w:rsidRPr="001D56B3" w:rsidRDefault="00DF1A26" w:rsidP="001D56B3">
            <w:pPr>
              <w:pStyle w:val="BodyText"/>
              <w:spacing w:line="240" w:lineRule="auto"/>
              <w:rPr>
                <w:rFonts w:ascii="Aptos" w:hAnsi="Aptos" w:cs="Arial"/>
                <w:sz w:val="22"/>
                <w:szCs w:val="22"/>
                <w:lang w:val="en-GB"/>
              </w:rPr>
            </w:pPr>
            <w:r w:rsidRPr="001767AC">
              <w:rPr>
                <w:rFonts w:ascii="Aptos" w:hAnsi="Aptos" w:cs="Arial"/>
                <w:sz w:val="22"/>
                <w:szCs w:val="22"/>
                <w:lang w:val="en-GB"/>
              </w:rPr>
              <w:t>Wealden District Council</w:t>
            </w:r>
          </w:p>
          <w:p w14:paraId="47CB1B3A" w14:textId="2D35BED9" w:rsidR="00DF1A26" w:rsidRPr="00EA67E8" w:rsidRDefault="00DF1A26" w:rsidP="001D56B3">
            <w:pPr>
              <w:rPr>
                <w:rFonts w:ascii="Aptos" w:hAnsi="Aptos" w:cs="Arial"/>
                <w:sz w:val="22"/>
                <w:szCs w:val="22"/>
              </w:rPr>
            </w:pPr>
            <w:r w:rsidRPr="001767AC">
              <w:rPr>
                <w:rFonts w:ascii="Aptos" w:hAnsi="Aptos" w:cs="Arial"/>
                <w:sz w:val="22"/>
                <w:szCs w:val="22"/>
              </w:rPr>
              <w:t xml:space="preserve">Email: </w:t>
            </w:r>
            <w:hyperlink r:id="rId11" w:history="1">
              <w:r w:rsidRPr="00CE4F4B">
                <w:rPr>
                  <w:rStyle w:val="Hyperlink"/>
                  <w:rFonts w:ascii="Aptos" w:hAnsi="Aptos" w:cs="Arial"/>
                  <w:sz w:val="22"/>
                  <w:szCs w:val="22"/>
                </w:rPr>
                <w:t>PR@wealden.gov.uk</w:t>
              </w:r>
            </w:hyperlink>
            <w:r>
              <w:rPr>
                <w:rFonts w:ascii="Aptos" w:hAnsi="Aptos" w:cs="Arial"/>
                <w:sz w:val="22"/>
                <w:szCs w:val="22"/>
              </w:rPr>
              <w:t xml:space="preserve"> </w:t>
            </w:r>
          </w:p>
        </w:tc>
        <w:tc>
          <w:tcPr>
            <w:tcW w:w="1174" w:type="dxa"/>
            <w:vAlign w:val="center"/>
          </w:tcPr>
          <w:p w14:paraId="51923F19" w14:textId="1BA96A0D" w:rsidR="00DF1A26" w:rsidRPr="00EA67E8" w:rsidRDefault="00DF1A26" w:rsidP="00E75EFD">
            <w:pPr>
              <w:jc w:val="center"/>
              <w:rPr>
                <w:rFonts w:ascii="Aptos" w:hAnsi="Aptos" w:cs="Arial"/>
                <w:sz w:val="22"/>
                <w:szCs w:val="22"/>
              </w:rPr>
            </w:pPr>
          </w:p>
        </w:tc>
      </w:tr>
    </w:tbl>
    <w:p w14:paraId="031F6DD5" w14:textId="77777777" w:rsidR="00740F43" w:rsidRPr="00E36B22" w:rsidRDefault="00740F43" w:rsidP="00E75EFD"/>
    <w:sectPr w:rsidR="00740F43" w:rsidRPr="00E36B22" w:rsidSect="00E75EFD">
      <w:footerReference w:type="defaul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B9DD5" w14:textId="77777777" w:rsidR="00EE14A3" w:rsidRDefault="00EE14A3" w:rsidP="00E75EFD">
      <w:r>
        <w:separator/>
      </w:r>
    </w:p>
  </w:endnote>
  <w:endnote w:type="continuationSeparator" w:id="0">
    <w:p w14:paraId="37D296F0" w14:textId="77777777" w:rsidR="00EE14A3" w:rsidRDefault="00EE14A3" w:rsidP="00E7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7CC6B" w14:textId="779ABD5B" w:rsidR="00E75EFD" w:rsidRDefault="00E75EFD">
    <w:pPr>
      <w:pStyle w:val="Footer"/>
    </w:pPr>
  </w:p>
  <w:p w14:paraId="3191D43C" w14:textId="77777777" w:rsidR="00E75EFD" w:rsidRDefault="00E75E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3FA4E" w14:textId="0D9C3F18" w:rsidR="00E75EFD" w:rsidRDefault="00E75EFD">
    <w:pPr>
      <w:pStyle w:val="Footer"/>
    </w:pPr>
    <w:r>
      <w:rPr>
        <w:noProof/>
        <w14:ligatures w14:val="standardContextual"/>
      </w:rPr>
      <w:drawing>
        <wp:anchor distT="0" distB="0" distL="114300" distR="114300" simplePos="0" relativeHeight="251658240" behindDoc="1" locked="0" layoutInCell="1" allowOverlap="1" wp14:anchorId="3E2D2322" wp14:editId="297C93EB">
          <wp:simplePos x="0" y="0"/>
          <wp:positionH relativeFrom="page">
            <wp:align>left</wp:align>
          </wp:positionH>
          <wp:positionV relativeFrom="paragraph">
            <wp:posOffset>-885524</wp:posOffset>
          </wp:positionV>
          <wp:extent cx="7553458" cy="1679569"/>
          <wp:effectExtent l="0" t="0" r="0" b="0"/>
          <wp:wrapNone/>
          <wp:docPr id="632122821" name="Picture 1" descr="A green field with a white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122821" name="Picture 1" descr="A green field with a white arrow&#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3458" cy="167956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628B1" w14:textId="77777777" w:rsidR="00EE14A3" w:rsidRDefault="00EE14A3" w:rsidP="00E75EFD">
      <w:r>
        <w:separator/>
      </w:r>
    </w:p>
  </w:footnote>
  <w:footnote w:type="continuationSeparator" w:id="0">
    <w:p w14:paraId="489498AC" w14:textId="77777777" w:rsidR="00EE14A3" w:rsidRDefault="00EE14A3" w:rsidP="00E75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831DD"/>
    <w:multiLevelType w:val="hybridMultilevel"/>
    <w:tmpl w:val="C9B2680E"/>
    <w:lvl w:ilvl="0" w:tplc="D4A8EC4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1D2353"/>
    <w:multiLevelType w:val="hybridMultilevel"/>
    <w:tmpl w:val="ADDC58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51597D11"/>
    <w:multiLevelType w:val="multilevel"/>
    <w:tmpl w:val="78F84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191BD1"/>
    <w:multiLevelType w:val="multilevel"/>
    <w:tmpl w:val="C9B474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53008841">
    <w:abstractNumId w:val="0"/>
  </w:num>
  <w:num w:numId="2" w16cid:durableId="1183859958">
    <w:abstractNumId w:val="2"/>
  </w:num>
  <w:num w:numId="3" w16cid:durableId="475414341">
    <w:abstractNumId w:val="1"/>
  </w:num>
  <w:num w:numId="4" w16cid:durableId="1567373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FD"/>
    <w:rsid w:val="00002B2F"/>
    <w:rsid w:val="00002F0E"/>
    <w:rsid w:val="00004C0E"/>
    <w:rsid w:val="000057D0"/>
    <w:rsid w:val="00011EA1"/>
    <w:rsid w:val="0002061C"/>
    <w:rsid w:val="00027CE9"/>
    <w:rsid w:val="00032637"/>
    <w:rsid w:val="00037F0D"/>
    <w:rsid w:val="0004258B"/>
    <w:rsid w:val="00044B64"/>
    <w:rsid w:val="000510E0"/>
    <w:rsid w:val="00057ABE"/>
    <w:rsid w:val="000614BD"/>
    <w:rsid w:val="00066CC9"/>
    <w:rsid w:val="0008295D"/>
    <w:rsid w:val="000865E5"/>
    <w:rsid w:val="00096DC4"/>
    <w:rsid w:val="00096FCB"/>
    <w:rsid w:val="000A1323"/>
    <w:rsid w:val="000B1544"/>
    <w:rsid w:val="000B3FD7"/>
    <w:rsid w:val="000C7538"/>
    <w:rsid w:val="000D33C6"/>
    <w:rsid w:val="000D3517"/>
    <w:rsid w:val="000E11EB"/>
    <w:rsid w:val="000E3B60"/>
    <w:rsid w:val="000E59A5"/>
    <w:rsid w:val="000E6090"/>
    <w:rsid w:val="000F07D7"/>
    <w:rsid w:val="00103B7C"/>
    <w:rsid w:val="00111123"/>
    <w:rsid w:val="00122D51"/>
    <w:rsid w:val="00131E70"/>
    <w:rsid w:val="001345BD"/>
    <w:rsid w:val="001464E2"/>
    <w:rsid w:val="00147D2A"/>
    <w:rsid w:val="00152E35"/>
    <w:rsid w:val="00155787"/>
    <w:rsid w:val="00172E17"/>
    <w:rsid w:val="001760E9"/>
    <w:rsid w:val="001767AC"/>
    <w:rsid w:val="00177C6D"/>
    <w:rsid w:val="00185DBC"/>
    <w:rsid w:val="001926ED"/>
    <w:rsid w:val="00196936"/>
    <w:rsid w:val="001B05EF"/>
    <w:rsid w:val="001C108F"/>
    <w:rsid w:val="001C1314"/>
    <w:rsid w:val="001C1B5C"/>
    <w:rsid w:val="001C3DC4"/>
    <w:rsid w:val="001D56B3"/>
    <w:rsid w:val="001D6875"/>
    <w:rsid w:val="001E2256"/>
    <w:rsid w:val="001E2293"/>
    <w:rsid w:val="001E2337"/>
    <w:rsid w:val="001E7416"/>
    <w:rsid w:val="001F6540"/>
    <w:rsid w:val="001F6726"/>
    <w:rsid w:val="002037A9"/>
    <w:rsid w:val="002117D4"/>
    <w:rsid w:val="00214A4A"/>
    <w:rsid w:val="0022114E"/>
    <w:rsid w:val="002221DE"/>
    <w:rsid w:val="002237F2"/>
    <w:rsid w:val="00231F39"/>
    <w:rsid w:val="00242115"/>
    <w:rsid w:val="0024521E"/>
    <w:rsid w:val="00254AB5"/>
    <w:rsid w:val="002570AF"/>
    <w:rsid w:val="00257A4B"/>
    <w:rsid w:val="00275CFD"/>
    <w:rsid w:val="00277BD4"/>
    <w:rsid w:val="002809C2"/>
    <w:rsid w:val="002813EC"/>
    <w:rsid w:val="00293258"/>
    <w:rsid w:val="00295BDB"/>
    <w:rsid w:val="00295DB1"/>
    <w:rsid w:val="002A08BC"/>
    <w:rsid w:val="002A104E"/>
    <w:rsid w:val="002A5C99"/>
    <w:rsid w:val="002B3FAF"/>
    <w:rsid w:val="002B4708"/>
    <w:rsid w:val="002D3197"/>
    <w:rsid w:val="002D4A49"/>
    <w:rsid w:val="002E0498"/>
    <w:rsid w:val="002E3C77"/>
    <w:rsid w:val="002E7AF2"/>
    <w:rsid w:val="002F1755"/>
    <w:rsid w:val="002F556D"/>
    <w:rsid w:val="00303ABF"/>
    <w:rsid w:val="00303EF1"/>
    <w:rsid w:val="00307F30"/>
    <w:rsid w:val="00310E4C"/>
    <w:rsid w:val="00341697"/>
    <w:rsid w:val="003768DC"/>
    <w:rsid w:val="00386060"/>
    <w:rsid w:val="003860DE"/>
    <w:rsid w:val="003A68B4"/>
    <w:rsid w:val="003C0751"/>
    <w:rsid w:val="003C5BCC"/>
    <w:rsid w:val="003C7C2C"/>
    <w:rsid w:val="003D2D48"/>
    <w:rsid w:val="00401754"/>
    <w:rsid w:val="004031EB"/>
    <w:rsid w:val="004059F3"/>
    <w:rsid w:val="00414270"/>
    <w:rsid w:val="004158A0"/>
    <w:rsid w:val="00415B08"/>
    <w:rsid w:val="00420EE7"/>
    <w:rsid w:val="00421A11"/>
    <w:rsid w:val="00427010"/>
    <w:rsid w:val="0043320B"/>
    <w:rsid w:val="00440A0E"/>
    <w:rsid w:val="00451F2D"/>
    <w:rsid w:val="00456409"/>
    <w:rsid w:val="00465EE7"/>
    <w:rsid w:val="00476344"/>
    <w:rsid w:val="00476CB3"/>
    <w:rsid w:val="00477CF2"/>
    <w:rsid w:val="004A508B"/>
    <w:rsid w:val="004B2D97"/>
    <w:rsid w:val="004B3CA6"/>
    <w:rsid w:val="004B432C"/>
    <w:rsid w:val="004C242D"/>
    <w:rsid w:val="004D0774"/>
    <w:rsid w:val="004D5C29"/>
    <w:rsid w:val="004E37D8"/>
    <w:rsid w:val="004E46B5"/>
    <w:rsid w:val="004F0878"/>
    <w:rsid w:val="004F4A40"/>
    <w:rsid w:val="00513FA5"/>
    <w:rsid w:val="005228DF"/>
    <w:rsid w:val="00523856"/>
    <w:rsid w:val="00540498"/>
    <w:rsid w:val="00546D2A"/>
    <w:rsid w:val="005537B3"/>
    <w:rsid w:val="00555FAC"/>
    <w:rsid w:val="00561497"/>
    <w:rsid w:val="0056166B"/>
    <w:rsid w:val="005929FD"/>
    <w:rsid w:val="0059536E"/>
    <w:rsid w:val="005A0C79"/>
    <w:rsid w:val="005A3FC7"/>
    <w:rsid w:val="005B06A8"/>
    <w:rsid w:val="005B3BEC"/>
    <w:rsid w:val="005D0ED1"/>
    <w:rsid w:val="005D138D"/>
    <w:rsid w:val="005D1845"/>
    <w:rsid w:val="005D4875"/>
    <w:rsid w:val="005D4D21"/>
    <w:rsid w:val="005D6F8D"/>
    <w:rsid w:val="005E7E5F"/>
    <w:rsid w:val="0060596B"/>
    <w:rsid w:val="00605CF4"/>
    <w:rsid w:val="006062F3"/>
    <w:rsid w:val="006113EA"/>
    <w:rsid w:val="00615380"/>
    <w:rsid w:val="00620E5A"/>
    <w:rsid w:val="00622CB0"/>
    <w:rsid w:val="00625569"/>
    <w:rsid w:val="0063484D"/>
    <w:rsid w:val="00641C0B"/>
    <w:rsid w:val="0064576D"/>
    <w:rsid w:val="00645B31"/>
    <w:rsid w:val="00645CD1"/>
    <w:rsid w:val="00674EE7"/>
    <w:rsid w:val="00674F71"/>
    <w:rsid w:val="00677733"/>
    <w:rsid w:val="00681854"/>
    <w:rsid w:val="00686211"/>
    <w:rsid w:val="00691588"/>
    <w:rsid w:val="006B06AC"/>
    <w:rsid w:val="006C04BE"/>
    <w:rsid w:val="006E051D"/>
    <w:rsid w:val="006E0544"/>
    <w:rsid w:val="006E3C55"/>
    <w:rsid w:val="006F317B"/>
    <w:rsid w:val="00700D74"/>
    <w:rsid w:val="00703CBF"/>
    <w:rsid w:val="0070479E"/>
    <w:rsid w:val="00706C21"/>
    <w:rsid w:val="00714032"/>
    <w:rsid w:val="007203A6"/>
    <w:rsid w:val="00730665"/>
    <w:rsid w:val="00736129"/>
    <w:rsid w:val="00740F43"/>
    <w:rsid w:val="007435D2"/>
    <w:rsid w:val="00745563"/>
    <w:rsid w:val="00747049"/>
    <w:rsid w:val="00747C14"/>
    <w:rsid w:val="00761B29"/>
    <w:rsid w:val="00764DE1"/>
    <w:rsid w:val="00764F84"/>
    <w:rsid w:val="0078690C"/>
    <w:rsid w:val="00791769"/>
    <w:rsid w:val="00791CF4"/>
    <w:rsid w:val="00793CBA"/>
    <w:rsid w:val="007940A3"/>
    <w:rsid w:val="007A58C1"/>
    <w:rsid w:val="007B620B"/>
    <w:rsid w:val="007C36A9"/>
    <w:rsid w:val="007C3BEF"/>
    <w:rsid w:val="007E0891"/>
    <w:rsid w:val="007E57B2"/>
    <w:rsid w:val="007F5427"/>
    <w:rsid w:val="007F6089"/>
    <w:rsid w:val="00802BF1"/>
    <w:rsid w:val="00812AD0"/>
    <w:rsid w:val="00815155"/>
    <w:rsid w:val="00822A05"/>
    <w:rsid w:val="00823018"/>
    <w:rsid w:val="00827FE3"/>
    <w:rsid w:val="008468E5"/>
    <w:rsid w:val="008557CA"/>
    <w:rsid w:val="00867B76"/>
    <w:rsid w:val="008715E6"/>
    <w:rsid w:val="008724B2"/>
    <w:rsid w:val="0087530A"/>
    <w:rsid w:val="008753BE"/>
    <w:rsid w:val="00875B92"/>
    <w:rsid w:val="00880B8C"/>
    <w:rsid w:val="00883879"/>
    <w:rsid w:val="00886170"/>
    <w:rsid w:val="008A229E"/>
    <w:rsid w:val="008A2987"/>
    <w:rsid w:val="008A2CE0"/>
    <w:rsid w:val="008B784A"/>
    <w:rsid w:val="008C2B71"/>
    <w:rsid w:val="008D32C9"/>
    <w:rsid w:val="008D4FA7"/>
    <w:rsid w:val="008D7107"/>
    <w:rsid w:val="008E1732"/>
    <w:rsid w:val="008E7941"/>
    <w:rsid w:val="008E7FD6"/>
    <w:rsid w:val="008F18C1"/>
    <w:rsid w:val="009059C2"/>
    <w:rsid w:val="00907E12"/>
    <w:rsid w:val="00910FF7"/>
    <w:rsid w:val="009149C3"/>
    <w:rsid w:val="00914DF0"/>
    <w:rsid w:val="00935FA1"/>
    <w:rsid w:val="00943476"/>
    <w:rsid w:val="00950FF7"/>
    <w:rsid w:val="009515B6"/>
    <w:rsid w:val="009624D8"/>
    <w:rsid w:val="009645CA"/>
    <w:rsid w:val="00964E0F"/>
    <w:rsid w:val="00973222"/>
    <w:rsid w:val="0097665C"/>
    <w:rsid w:val="0097725F"/>
    <w:rsid w:val="00980F77"/>
    <w:rsid w:val="0098114B"/>
    <w:rsid w:val="00981EE3"/>
    <w:rsid w:val="0099178A"/>
    <w:rsid w:val="00991879"/>
    <w:rsid w:val="009A1873"/>
    <w:rsid w:val="009A2751"/>
    <w:rsid w:val="009B2EEF"/>
    <w:rsid w:val="009B36E9"/>
    <w:rsid w:val="009C5DD4"/>
    <w:rsid w:val="009C7AD0"/>
    <w:rsid w:val="009E02C1"/>
    <w:rsid w:val="00A003C3"/>
    <w:rsid w:val="00A00D6B"/>
    <w:rsid w:val="00A04EDB"/>
    <w:rsid w:val="00A1023F"/>
    <w:rsid w:val="00A24BB6"/>
    <w:rsid w:val="00A27D70"/>
    <w:rsid w:val="00A30DF1"/>
    <w:rsid w:val="00A36E24"/>
    <w:rsid w:val="00A40A7A"/>
    <w:rsid w:val="00A424E8"/>
    <w:rsid w:val="00A508FE"/>
    <w:rsid w:val="00A54374"/>
    <w:rsid w:val="00A57D2D"/>
    <w:rsid w:val="00A651EC"/>
    <w:rsid w:val="00A71603"/>
    <w:rsid w:val="00A7259C"/>
    <w:rsid w:val="00A9012F"/>
    <w:rsid w:val="00A941C2"/>
    <w:rsid w:val="00AA6789"/>
    <w:rsid w:val="00AB2665"/>
    <w:rsid w:val="00AB2C04"/>
    <w:rsid w:val="00AC7950"/>
    <w:rsid w:val="00AD1761"/>
    <w:rsid w:val="00AE165B"/>
    <w:rsid w:val="00AE54B9"/>
    <w:rsid w:val="00AF042C"/>
    <w:rsid w:val="00AF1C38"/>
    <w:rsid w:val="00AF49B0"/>
    <w:rsid w:val="00AF5AD7"/>
    <w:rsid w:val="00AF7BCF"/>
    <w:rsid w:val="00B0342F"/>
    <w:rsid w:val="00B0606B"/>
    <w:rsid w:val="00B1469E"/>
    <w:rsid w:val="00B15F94"/>
    <w:rsid w:val="00B17055"/>
    <w:rsid w:val="00B2001E"/>
    <w:rsid w:val="00B210BE"/>
    <w:rsid w:val="00B22B5F"/>
    <w:rsid w:val="00B258FA"/>
    <w:rsid w:val="00B25CA3"/>
    <w:rsid w:val="00B31C43"/>
    <w:rsid w:val="00B3214F"/>
    <w:rsid w:val="00B46A52"/>
    <w:rsid w:val="00B53F16"/>
    <w:rsid w:val="00B54549"/>
    <w:rsid w:val="00B604BC"/>
    <w:rsid w:val="00B71632"/>
    <w:rsid w:val="00B71B7B"/>
    <w:rsid w:val="00B74263"/>
    <w:rsid w:val="00B755E3"/>
    <w:rsid w:val="00B800C9"/>
    <w:rsid w:val="00B81F40"/>
    <w:rsid w:val="00B9095C"/>
    <w:rsid w:val="00B94621"/>
    <w:rsid w:val="00B95CF5"/>
    <w:rsid w:val="00BA2AEB"/>
    <w:rsid w:val="00BA45CF"/>
    <w:rsid w:val="00BA5239"/>
    <w:rsid w:val="00BB2091"/>
    <w:rsid w:val="00BB2532"/>
    <w:rsid w:val="00BB35AA"/>
    <w:rsid w:val="00BB3A6F"/>
    <w:rsid w:val="00BB6137"/>
    <w:rsid w:val="00BC7FE2"/>
    <w:rsid w:val="00BD2AA4"/>
    <w:rsid w:val="00BD5188"/>
    <w:rsid w:val="00BD60AA"/>
    <w:rsid w:val="00BE0601"/>
    <w:rsid w:val="00BE08AC"/>
    <w:rsid w:val="00BE0C7E"/>
    <w:rsid w:val="00BE3774"/>
    <w:rsid w:val="00BF5463"/>
    <w:rsid w:val="00BF6A0D"/>
    <w:rsid w:val="00BF6B55"/>
    <w:rsid w:val="00C13006"/>
    <w:rsid w:val="00C16708"/>
    <w:rsid w:val="00C25B6A"/>
    <w:rsid w:val="00C30696"/>
    <w:rsid w:val="00C40B81"/>
    <w:rsid w:val="00C43607"/>
    <w:rsid w:val="00C474DC"/>
    <w:rsid w:val="00C6064C"/>
    <w:rsid w:val="00C60AD8"/>
    <w:rsid w:val="00C65F79"/>
    <w:rsid w:val="00C7133B"/>
    <w:rsid w:val="00C738B3"/>
    <w:rsid w:val="00C80F28"/>
    <w:rsid w:val="00C81A45"/>
    <w:rsid w:val="00C84343"/>
    <w:rsid w:val="00C85654"/>
    <w:rsid w:val="00C90E87"/>
    <w:rsid w:val="00CC02C2"/>
    <w:rsid w:val="00CC63FD"/>
    <w:rsid w:val="00CC67CC"/>
    <w:rsid w:val="00CC72B0"/>
    <w:rsid w:val="00CC7BD1"/>
    <w:rsid w:val="00CC7C18"/>
    <w:rsid w:val="00CD1DCB"/>
    <w:rsid w:val="00CE011D"/>
    <w:rsid w:val="00CE79D1"/>
    <w:rsid w:val="00D02134"/>
    <w:rsid w:val="00D066D8"/>
    <w:rsid w:val="00D06AE0"/>
    <w:rsid w:val="00D10220"/>
    <w:rsid w:val="00D13A76"/>
    <w:rsid w:val="00D23C60"/>
    <w:rsid w:val="00D26482"/>
    <w:rsid w:val="00D3109A"/>
    <w:rsid w:val="00D34991"/>
    <w:rsid w:val="00D411D8"/>
    <w:rsid w:val="00D46F43"/>
    <w:rsid w:val="00D47B5A"/>
    <w:rsid w:val="00D50E7A"/>
    <w:rsid w:val="00D554C2"/>
    <w:rsid w:val="00D571C9"/>
    <w:rsid w:val="00D61F75"/>
    <w:rsid w:val="00D67FE4"/>
    <w:rsid w:val="00D76DA9"/>
    <w:rsid w:val="00D82384"/>
    <w:rsid w:val="00D84339"/>
    <w:rsid w:val="00D919BC"/>
    <w:rsid w:val="00D97314"/>
    <w:rsid w:val="00DA32D6"/>
    <w:rsid w:val="00DA427C"/>
    <w:rsid w:val="00DA5264"/>
    <w:rsid w:val="00DA610D"/>
    <w:rsid w:val="00DB46FF"/>
    <w:rsid w:val="00DD05EA"/>
    <w:rsid w:val="00DD5673"/>
    <w:rsid w:val="00DF0C4E"/>
    <w:rsid w:val="00DF0F54"/>
    <w:rsid w:val="00DF1A26"/>
    <w:rsid w:val="00DF29BB"/>
    <w:rsid w:val="00E146CB"/>
    <w:rsid w:val="00E2347D"/>
    <w:rsid w:val="00E2445E"/>
    <w:rsid w:val="00E30151"/>
    <w:rsid w:val="00E33E19"/>
    <w:rsid w:val="00E34EAA"/>
    <w:rsid w:val="00E369F4"/>
    <w:rsid w:val="00E36B22"/>
    <w:rsid w:val="00E44A09"/>
    <w:rsid w:val="00E472E6"/>
    <w:rsid w:val="00E60086"/>
    <w:rsid w:val="00E72B41"/>
    <w:rsid w:val="00E75EFD"/>
    <w:rsid w:val="00E95E97"/>
    <w:rsid w:val="00EA0FB3"/>
    <w:rsid w:val="00EB1118"/>
    <w:rsid w:val="00EB6646"/>
    <w:rsid w:val="00EC17E8"/>
    <w:rsid w:val="00ED2719"/>
    <w:rsid w:val="00ED40EF"/>
    <w:rsid w:val="00EE14A3"/>
    <w:rsid w:val="00F0076D"/>
    <w:rsid w:val="00F01379"/>
    <w:rsid w:val="00F06ED9"/>
    <w:rsid w:val="00F078AD"/>
    <w:rsid w:val="00F175B2"/>
    <w:rsid w:val="00F227DC"/>
    <w:rsid w:val="00F32C1B"/>
    <w:rsid w:val="00F52ADB"/>
    <w:rsid w:val="00F53492"/>
    <w:rsid w:val="00F53F29"/>
    <w:rsid w:val="00F61CA8"/>
    <w:rsid w:val="00F62F53"/>
    <w:rsid w:val="00F66E45"/>
    <w:rsid w:val="00F72328"/>
    <w:rsid w:val="00F72DEA"/>
    <w:rsid w:val="00F77F5F"/>
    <w:rsid w:val="00F818D5"/>
    <w:rsid w:val="00F82CC2"/>
    <w:rsid w:val="00F86A37"/>
    <w:rsid w:val="00F94404"/>
    <w:rsid w:val="00F964D5"/>
    <w:rsid w:val="00FA0DE3"/>
    <w:rsid w:val="00FB3D8E"/>
    <w:rsid w:val="00FD1828"/>
    <w:rsid w:val="00FD54DB"/>
    <w:rsid w:val="00FD63D3"/>
    <w:rsid w:val="00FF02B1"/>
    <w:rsid w:val="00FF3413"/>
    <w:rsid w:val="0573D132"/>
    <w:rsid w:val="09A90B66"/>
    <w:rsid w:val="274AD4DE"/>
    <w:rsid w:val="3CD8E3D8"/>
    <w:rsid w:val="57CF5F1F"/>
    <w:rsid w:val="5FAB33B2"/>
    <w:rsid w:val="71B4F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EB42B"/>
  <w15:chartTrackingRefBased/>
  <w15:docId w15:val="{50F99E9F-AFB3-49D8-A1BE-6FF8F728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EF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02061C"/>
    <w:pPr>
      <w:keepNext/>
      <w:keepLines/>
      <w:spacing w:before="100" w:beforeAutospacing="1" w:after="100" w:afterAutospacing="1" w:line="278" w:lineRule="auto"/>
      <w:outlineLvl w:val="0"/>
    </w:pPr>
    <w:rPr>
      <w:rFonts w:asciiTheme="majorHAnsi" w:eastAsiaTheme="majorEastAsia" w:hAnsiTheme="majorHAnsi" w:cstheme="majorBidi"/>
      <w:color w:val="457C1F"/>
      <w:sz w:val="40"/>
      <w:szCs w:val="40"/>
    </w:rPr>
  </w:style>
  <w:style w:type="paragraph" w:styleId="Heading2">
    <w:name w:val="heading 2"/>
    <w:basedOn w:val="Normal"/>
    <w:next w:val="Normal"/>
    <w:link w:val="Heading2Char"/>
    <w:uiPriority w:val="9"/>
    <w:unhideWhenUsed/>
    <w:qFormat/>
    <w:rsid w:val="0002061C"/>
    <w:pPr>
      <w:keepNext/>
      <w:keepLines/>
      <w:spacing w:before="100" w:beforeAutospacing="1" w:after="100" w:afterAutospacing="1" w:line="278" w:lineRule="auto"/>
      <w:outlineLvl w:val="1"/>
    </w:pPr>
    <w:rPr>
      <w:rFonts w:asciiTheme="majorHAnsi" w:eastAsiaTheme="majorEastAsia" w:hAnsiTheme="majorHAnsi" w:cstheme="majorBidi"/>
      <w:color w:val="457C1F"/>
      <w:sz w:val="32"/>
      <w:szCs w:val="32"/>
    </w:rPr>
  </w:style>
  <w:style w:type="paragraph" w:styleId="Heading3">
    <w:name w:val="heading 3"/>
    <w:basedOn w:val="Normal"/>
    <w:next w:val="Normal"/>
    <w:link w:val="Heading3Char"/>
    <w:uiPriority w:val="9"/>
    <w:semiHidden/>
    <w:unhideWhenUsed/>
    <w:qFormat/>
    <w:rsid w:val="00F078AD"/>
    <w:pPr>
      <w:keepNext/>
      <w:keepLines/>
      <w:spacing w:before="160" w:beforeAutospacing="1" w:after="80" w:afterAutospacing="1" w:line="278" w:lineRule="auto"/>
      <w:outlineLvl w:val="2"/>
    </w:pPr>
    <w:rPr>
      <w:rFonts w:asciiTheme="minorHAnsi" w:eastAsiaTheme="majorEastAsia" w:hAnsiTheme="minorHAnsi" w:cstheme="majorBidi"/>
      <w:color w:val="0089CB"/>
      <w:kern w:val="2"/>
      <w:sz w:val="28"/>
      <w:szCs w:val="28"/>
      <w14:ligatures w14:val="standardContextual"/>
    </w:rPr>
  </w:style>
  <w:style w:type="paragraph" w:styleId="Heading4">
    <w:name w:val="heading 4"/>
    <w:basedOn w:val="Normal"/>
    <w:next w:val="Normal"/>
    <w:link w:val="Heading4Char"/>
    <w:uiPriority w:val="9"/>
    <w:semiHidden/>
    <w:unhideWhenUsed/>
    <w:qFormat/>
    <w:rsid w:val="00BB2532"/>
    <w:pPr>
      <w:keepNext/>
      <w:keepLines/>
      <w:spacing w:before="80" w:beforeAutospacing="1" w:after="40" w:afterAutospacing="1"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B2532"/>
    <w:pPr>
      <w:keepNext/>
      <w:keepLines/>
      <w:spacing w:before="80" w:beforeAutospacing="1" w:after="40" w:afterAutospacing="1"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B2532"/>
    <w:pPr>
      <w:keepNext/>
      <w:keepLines/>
      <w:spacing w:before="40" w:beforeAutospacing="1" w:after="100" w:afterAutospacing="1"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B2532"/>
    <w:pPr>
      <w:keepNext/>
      <w:keepLines/>
      <w:spacing w:before="40" w:beforeAutospacing="1" w:after="100" w:afterAutospacing="1"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B2532"/>
    <w:pPr>
      <w:keepNext/>
      <w:keepLines/>
      <w:spacing w:before="100" w:beforeAutospacing="1" w:after="100" w:afterAutospacing="1"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B2532"/>
    <w:pPr>
      <w:keepNext/>
      <w:keepLines/>
      <w:spacing w:before="100" w:beforeAutospacing="1" w:after="100" w:afterAutospacing="1"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061C"/>
    <w:rPr>
      <w:rFonts w:asciiTheme="majorHAnsi" w:eastAsiaTheme="majorEastAsia" w:hAnsiTheme="majorHAnsi" w:cstheme="majorBidi"/>
      <w:color w:val="457C1F"/>
      <w:kern w:val="0"/>
      <w:sz w:val="40"/>
      <w:szCs w:val="40"/>
      <w14:ligatures w14:val="none"/>
    </w:rPr>
  </w:style>
  <w:style w:type="character" w:customStyle="1" w:styleId="Heading2Char">
    <w:name w:val="Heading 2 Char"/>
    <w:basedOn w:val="DefaultParagraphFont"/>
    <w:link w:val="Heading2"/>
    <w:uiPriority w:val="9"/>
    <w:rsid w:val="0002061C"/>
    <w:rPr>
      <w:rFonts w:asciiTheme="majorHAnsi" w:eastAsiaTheme="majorEastAsia" w:hAnsiTheme="majorHAnsi" w:cstheme="majorBidi"/>
      <w:color w:val="457C1F"/>
      <w:kern w:val="0"/>
      <w:sz w:val="32"/>
      <w:szCs w:val="32"/>
      <w14:ligatures w14:val="none"/>
    </w:rPr>
  </w:style>
  <w:style w:type="character" w:customStyle="1" w:styleId="Heading3Char">
    <w:name w:val="Heading 3 Char"/>
    <w:basedOn w:val="DefaultParagraphFont"/>
    <w:link w:val="Heading3"/>
    <w:uiPriority w:val="9"/>
    <w:semiHidden/>
    <w:rsid w:val="00F078AD"/>
    <w:rPr>
      <w:rFonts w:eastAsiaTheme="majorEastAsia" w:cstheme="majorBidi"/>
      <w:color w:val="0089CB"/>
      <w:sz w:val="28"/>
      <w:szCs w:val="28"/>
    </w:rPr>
  </w:style>
  <w:style w:type="character" w:customStyle="1" w:styleId="Heading4Char">
    <w:name w:val="Heading 4 Char"/>
    <w:basedOn w:val="DefaultParagraphFont"/>
    <w:link w:val="Heading4"/>
    <w:uiPriority w:val="9"/>
    <w:semiHidden/>
    <w:rsid w:val="00BB25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25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5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5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5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532"/>
    <w:rPr>
      <w:rFonts w:eastAsiaTheme="majorEastAsia" w:cstheme="majorBidi"/>
      <w:color w:val="272727" w:themeColor="text1" w:themeTint="D8"/>
    </w:rPr>
  </w:style>
  <w:style w:type="paragraph" w:styleId="Title">
    <w:name w:val="Title"/>
    <w:basedOn w:val="Normal"/>
    <w:next w:val="Normal"/>
    <w:link w:val="TitleChar"/>
    <w:uiPriority w:val="10"/>
    <w:qFormat/>
    <w:rsid w:val="00F078AD"/>
    <w:pPr>
      <w:pBdr>
        <w:bottom w:val="single" w:sz="4" w:space="1" w:color="88406C"/>
      </w:pBdr>
      <w:spacing w:before="100" w:beforeAutospacing="1" w:after="100" w:afterAutospacing="1"/>
      <w:contextualSpacing/>
    </w:pPr>
    <w:rPr>
      <w:rFonts w:asciiTheme="majorHAnsi" w:eastAsiaTheme="majorEastAsia" w:hAnsiTheme="majorHAnsi" w:cstheme="majorBidi"/>
      <w:spacing w:val="-10"/>
      <w:kern w:val="28"/>
      <w:sz w:val="44"/>
      <w:szCs w:val="56"/>
      <w14:ligatures w14:val="standardContextual"/>
    </w:rPr>
  </w:style>
  <w:style w:type="character" w:customStyle="1" w:styleId="TitleChar">
    <w:name w:val="Title Char"/>
    <w:basedOn w:val="DefaultParagraphFont"/>
    <w:link w:val="Title"/>
    <w:uiPriority w:val="10"/>
    <w:rsid w:val="00F078AD"/>
    <w:rPr>
      <w:rFonts w:asciiTheme="majorHAnsi" w:eastAsiaTheme="majorEastAsia" w:hAnsiTheme="majorHAnsi" w:cstheme="majorBidi"/>
      <w:spacing w:val="-10"/>
      <w:kern w:val="28"/>
      <w:sz w:val="44"/>
      <w:szCs w:val="56"/>
    </w:rPr>
  </w:style>
  <w:style w:type="paragraph" w:styleId="Subtitle">
    <w:name w:val="Subtitle"/>
    <w:basedOn w:val="Normal"/>
    <w:next w:val="Normal"/>
    <w:link w:val="SubtitleChar"/>
    <w:uiPriority w:val="11"/>
    <w:qFormat/>
    <w:rsid w:val="00BB2532"/>
    <w:pPr>
      <w:numPr>
        <w:ilvl w:val="1"/>
      </w:numPr>
      <w:spacing w:before="100" w:beforeAutospacing="1" w:after="100" w:afterAutospacing="1" w:line="278" w:lineRule="auto"/>
      <w:ind w:left="-709"/>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B25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532"/>
    <w:pPr>
      <w:spacing w:before="160" w:beforeAutospacing="1" w:after="100" w:afterAutospacing="1"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B2532"/>
    <w:rPr>
      <w:i/>
      <w:iCs/>
      <w:color w:val="404040" w:themeColor="text1" w:themeTint="BF"/>
    </w:rPr>
  </w:style>
  <w:style w:type="paragraph" w:styleId="ListParagraph">
    <w:name w:val="List Paragraph"/>
    <w:basedOn w:val="Normal"/>
    <w:uiPriority w:val="34"/>
    <w:qFormat/>
    <w:rsid w:val="00BB2532"/>
    <w:pPr>
      <w:spacing w:before="100" w:beforeAutospacing="1" w:after="100" w:afterAutospacing="1"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B2532"/>
    <w:rPr>
      <w:i/>
      <w:iCs/>
      <w:color w:val="0F4761" w:themeColor="accent1" w:themeShade="BF"/>
    </w:rPr>
  </w:style>
  <w:style w:type="paragraph" w:styleId="IntenseQuote">
    <w:name w:val="Intense Quote"/>
    <w:basedOn w:val="Normal"/>
    <w:next w:val="Normal"/>
    <w:link w:val="IntenseQuoteChar"/>
    <w:uiPriority w:val="30"/>
    <w:qFormat/>
    <w:rsid w:val="00F078AD"/>
    <w:pPr>
      <w:pBdr>
        <w:top w:val="single" w:sz="4" w:space="10" w:color="457C1F"/>
        <w:bottom w:val="single" w:sz="4" w:space="10" w:color="457C1F"/>
      </w:pBdr>
      <w:spacing w:before="360" w:beforeAutospacing="1" w:after="360" w:afterAutospacing="1" w:line="278" w:lineRule="auto"/>
      <w:ind w:left="864" w:right="864"/>
      <w:jc w:val="center"/>
    </w:pPr>
    <w:rPr>
      <w:rFonts w:asciiTheme="minorHAnsi" w:eastAsiaTheme="minorHAnsi" w:hAnsiTheme="minorHAnsi" w:cstheme="minorBidi"/>
      <w:i/>
      <w:iCs/>
      <w:color w:val="0089CB"/>
      <w:kern w:val="2"/>
      <w14:ligatures w14:val="standardContextual"/>
    </w:rPr>
  </w:style>
  <w:style w:type="character" w:customStyle="1" w:styleId="IntenseQuoteChar">
    <w:name w:val="Intense Quote Char"/>
    <w:basedOn w:val="DefaultParagraphFont"/>
    <w:link w:val="IntenseQuote"/>
    <w:uiPriority w:val="30"/>
    <w:rsid w:val="00F078AD"/>
    <w:rPr>
      <w:i/>
      <w:iCs/>
      <w:color w:val="0089CB"/>
    </w:rPr>
  </w:style>
  <w:style w:type="character" w:styleId="IntenseReference">
    <w:name w:val="Intense Reference"/>
    <w:basedOn w:val="DefaultParagraphFont"/>
    <w:uiPriority w:val="32"/>
    <w:qFormat/>
    <w:rsid w:val="00BB2532"/>
    <w:rPr>
      <w:b/>
      <w:bCs/>
      <w:smallCaps/>
      <w:color w:val="0F4761" w:themeColor="accent1" w:themeShade="BF"/>
      <w:spacing w:val="5"/>
    </w:rPr>
  </w:style>
  <w:style w:type="character" w:styleId="Hyperlink">
    <w:name w:val="Hyperlink"/>
    <w:basedOn w:val="DefaultParagraphFont"/>
    <w:uiPriority w:val="99"/>
    <w:unhideWhenUsed/>
    <w:rsid w:val="00C65F79"/>
    <w:rPr>
      <w:color w:val="0000FF"/>
      <w:u w:val="single"/>
    </w:rPr>
  </w:style>
  <w:style w:type="paragraph" w:styleId="PlainText">
    <w:name w:val="Plain Text"/>
    <w:basedOn w:val="Normal"/>
    <w:link w:val="PlainTextChar"/>
    <w:uiPriority w:val="99"/>
    <w:semiHidden/>
    <w:unhideWhenUsed/>
    <w:rsid w:val="00C65F79"/>
    <w:rPr>
      <w:rFonts w:ascii="Consolas" w:hAnsi="Consolas"/>
      <w:sz w:val="21"/>
      <w:szCs w:val="21"/>
    </w:rPr>
  </w:style>
  <w:style w:type="character" w:customStyle="1" w:styleId="PlainTextChar">
    <w:name w:val="Plain Text Char"/>
    <w:basedOn w:val="DefaultParagraphFont"/>
    <w:link w:val="PlainText"/>
    <w:uiPriority w:val="99"/>
    <w:semiHidden/>
    <w:rsid w:val="00C65F79"/>
    <w:rPr>
      <w:rFonts w:ascii="Consolas" w:hAnsi="Consolas"/>
      <w:color w:val="FFFFFF" w:themeColor="background1"/>
      <w:kern w:val="0"/>
      <w:sz w:val="21"/>
      <w:szCs w:val="21"/>
      <w14:ligatures w14:val="none"/>
    </w:rPr>
  </w:style>
  <w:style w:type="paragraph" w:styleId="NoSpacing">
    <w:name w:val="No Spacing"/>
    <w:basedOn w:val="Normal"/>
    <w:uiPriority w:val="1"/>
    <w:qFormat/>
    <w:rsid w:val="0002061C"/>
    <w:pPr>
      <w:spacing w:before="100" w:beforeAutospacing="1" w:after="100" w:afterAutospacing="1"/>
    </w:pPr>
    <w:rPr>
      <w:rFonts w:ascii="Aptos" w:eastAsiaTheme="minorHAnsi" w:hAnsi="Aptos" w:cstheme="minorBidi"/>
      <w:szCs w:val="22"/>
    </w:rPr>
  </w:style>
  <w:style w:type="paragraph" w:styleId="Header">
    <w:name w:val="header"/>
    <w:basedOn w:val="Normal"/>
    <w:link w:val="HeaderChar"/>
    <w:uiPriority w:val="99"/>
    <w:unhideWhenUsed/>
    <w:rsid w:val="00E75EFD"/>
    <w:pPr>
      <w:tabs>
        <w:tab w:val="center" w:pos="4513"/>
        <w:tab w:val="right" w:pos="9026"/>
      </w:tabs>
      <w:spacing w:beforeAutospacing="1" w:afterAutospacing="1"/>
    </w:pPr>
    <w:rPr>
      <w:rFonts w:ascii="Aptos" w:eastAsiaTheme="minorHAnsi" w:hAnsi="Aptos" w:cstheme="minorBidi"/>
      <w:szCs w:val="22"/>
    </w:rPr>
  </w:style>
  <w:style w:type="character" w:customStyle="1" w:styleId="HeaderChar">
    <w:name w:val="Header Char"/>
    <w:basedOn w:val="DefaultParagraphFont"/>
    <w:link w:val="Header"/>
    <w:uiPriority w:val="99"/>
    <w:rsid w:val="00E75EFD"/>
    <w:rPr>
      <w:rFonts w:ascii="Aptos" w:hAnsi="Aptos"/>
      <w:kern w:val="0"/>
      <w:szCs w:val="22"/>
      <w14:ligatures w14:val="none"/>
    </w:rPr>
  </w:style>
  <w:style w:type="paragraph" w:styleId="Footer">
    <w:name w:val="footer"/>
    <w:basedOn w:val="Normal"/>
    <w:link w:val="FooterChar"/>
    <w:uiPriority w:val="99"/>
    <w:unhideWhenUsed/>
    <w:rsid w:val="00E75EFD"/>
    <w:pPr>
      <w:tabs>
        <w:tab w:val="center" w:pos="4513"/>
        <w:tab w:val="right" w:pos="9026"/>
      </w:tabs>
      <w:spacing w:beforeAutospacing="1" w:afterAutospacing="1"/>
    </w:pPr>
    <w:rPr>
      <w:rFonts w:ascii="Aptos" w:eastAsiaTheme="minorHAnsi" w:hAnsi="Aptos" w:cstheme="minorBidi"/>
      <w:szCs w:val="22"/>
    </w:rPr>
  </w:style>
  <w:style w:type="character" w:customStyle="1" w:styleId="FooterChar">
    <w:name w:val="Footer Char"/>
    <w:basedOn w:val="DefaultParagraphFont"/>
    <w:link w:val="Footer"/>
    <w:uiPriority w:val="99"/>
    <w:rsid w:val="00E75EFD"/>
    <w:rPr>
      <w:rFonts w:ascii="Aptos" w:hAnsi="Aptos"/>
      <w:kern w:val="0"/>
      <w:szCs w:val="22"/>
      <w14:ligatures w14:val="none"/>
    </w:rPr>
  </w:style>
  <w:style w:type="paragraph" w:styleId="BodyText">
    <w:name w:val="Body Text"/>
    <w:basedOn w:val="Normal"/>
    <w:link w:val="BodyTextChar"/>
    <w:uiPriority w:val="99"/>
    <w:rsid w:val="00E75EFD"/>
    <w:pPr>
      <w:spacing w:line="480" w:lineRule="auto"/>
      <w:jc w:val="both"/>
    </w:pPr>
    <w:rPr>
      <w:szCs w:val="20"/>
      <w:lang w:val="en-US"/>
    </w:rPr>
  </w:style>
  <w:style w:type="character" w:customStyle="1" w:styleId="BodyTextChar">
    <w:name w:val="Body Text Char"/>
    <w:basedOn w:val="DefaultParagraphFont"/>
    <w:link w:val="BodyText"/>
    <w:uiPriority w:val="99"/>
    <w:rsid w:val="00E75EFD"/>
    <w:rPr>
      <w:rFonts w:ascii="Times New Roman" w:eastAsia="Times New Roman" w:hAnsi="Times New Roman" w:cs="Times New Roman"/>
      <w:kern w:val="0"/>
      <w:szCs w:val="20"/>
      <w:lang w:val="en-US"/>
      <w14:ligatures w14:val="none"/>
    </w:rPr>
  </w:style>
  <w:style w:type="table" w:styleId="TableGrid">
    <w:name w:val="Table Grid"/>
    <w:basedOn w:val="TableNormal"/>
    <w:uiPriority w:val="39"/>
    <w:rsid w:val="00E75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767AC"/>
    <w:rPr>
      <w:color w:val="605E5C"/>
      <w:shd w:val="clear" w:color="auto" w:fill="E1DFDD"/>
    </w:rPr>
  </w:style>
  <w:style w:type="paragraph" w:customStyle="1" w:styleId="xmsonormal">
    <w:name w:val="x_msonormal"/>
    <w:basedOn w:val="Normal"/>
    <w:rsid w:val="002E7AF2"/>
    <w:rPr>
      <w:rFonts w:ascii="Calibri" w:eastAsiaTheme="minorHAnsi" w:hAnsi="Calibri" w:cs="Calibri"/>
      <w:sz w:val="22"/>
      <w:szCs w:val="22"/>
      <w:lang w:eastAsia="en-GB"/>
    </w:rPr>
  </w:style>
  <w:style w:type="paragraph" w:styleId="NormalWeb">
    <w:name w:val="Normal (Web)"/>
    <w:basedOn w:val="Normal"/>
    <w:uiPriority w:val="99"/>
    <w:semiHidden/>
    <w:unhideWhenUsed/>
    <w:rsid w:val="00761B29"/>
  </w:style>
  <w:style w:type="paragraph" w:styleId="Revision">
    <w:name w:val="Revision"/>
    <w:hidden/>
    <w:uiPriority w:val="99"/>
    <w:semiHidden/>
    <w:rsid w:val="00131E70"/>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wealden.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wealden.gov.uk/recycling-and-waste/how-does-your-service-work/food-wast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hina\AppData\Roaming\Microsoft\Templates\New%20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STag1 xmlns="2c735958-562c-4b1e-9c4d-1f7addb152d0" xsi:nil="true"/>
    <LSTag4 xmlns="2c735958-562c-4b1e-9c4d-1f7addb152d0" xsi:nil="true"/>
    <LSTag2 xmlns="2c735958-562c-4b1e-9c4d-1f7addb152d0" xsi:nil="true"/>
    <TaxCatchAll xmlns="2c735958-562c-4b1e-9c4d-1f7addb152d0" xsi:nil="true"/>
    <lcf76f155ced4ddcb4097134ff3c332f xmlns="2a31d848-9abb-4c0c-9f21-f3094244eb99">
      <Terms xmlns="http://schemas.microsoft.com/office/infopath/2007/PartnerControls"/>
    </lcf76f155ced4ddcb4097134ff3c332f>
    <LSTag3 xmlns="2c735958-562c-4b1e-9c4d-1f7addb152d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B9C7DFCF3C00468621CFA28F680A6F" ma:contentTypeVersion="23" ma:contentTypeDescription="Create a new document." ma:contentTypeScope="" ma:versionID="a1a8046939005baec77f2bdbc27d56b5">
  <xsd:schema xmlns:xsd="http://www.w3.org/2001/XMLSchema" xmlns:xs="http://www.w3.org/2001/XMLSchema" xmlns:p="http://schemas.microsoft.com/office/2006/metadata/properties" xmlns:ns2="2a31d848-9abb-4c0c-9f21-f3094244eb99" xmlns:ns3="2c735958-562c-4b1e-9c4d-1f7addb152d0" targetNamespace="http://schemas.microsoft.com/office/2006/metadata/properties" ma:root="true" ma:fieldsID="ab189f93f4710ce675a5f964a746243b" ns2:_="" ns3:_="">
    <xsd:import namespace="2a31d848-9abb-4c0c-9f21-f3094244eb99"/>
    <xsd:import namespace="2c735958-562c-4b1e-9c4d-1f7addb152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LSTag1" minOccurs="0"/>
                <xsd:element ref="ns3:LSTag2" minOccurs="0"/>
                <xsd:element ref="ns3:LSTag3" minOccurs="0"/>
                <xsd:element ref="ns3:LSTag4"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1d848-9abb-4c0c-9f21-f3094244e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94789f7-d7ad-4f4e-bd68-08848a638a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35958-562c-4b1e-9c4d-1f7addb152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LSTag1" ma:index="21" nillable="true" ma:displayName="LSTag1" ma:hidden="true" ma:internalName="LSTag1">
      <xsd:simpleType>
        <xsd:restriction base="dms:Note"/>
      </xsd:simpleType>
    </xsd:element>
    <xsd:element name="LSTag2" ma:index="22" nillable="true" ma:displayName="LSTag2" ma:hidden="true" ma:internalName="LSTag2">
      <xsd:simpleType>
        <xsd:restriction base="dms:Note"/>
      </xsd:simpleType>
    </xsd:element>
    <xsd:element name="LSTag3" ma:index="23" nillable="true" ma:displayName="LSTag3" ma:hidden="true" ma:internalName="LSTag3">
      <xsd:simpleType>
        <xsd:restriction base="dms:Note"/>
      </xsd:simpleType>
    </xsd:element>
    <xsd:element name="LSTag4" ma:index="24" nillable="true" ma:displayName="LSTag4" ma:hidden="true" ma:internalName="LSTag4">
      <xsd:simpleType>
        <xsd:restriction base="dms:Note"/>
      </xsd:simpleType>
    </xsd:element>
    <xsd:element name="TaxCatchAll" ma:index="27" nillable="true" ma:displayName="Taxonomy Catch All Column" ma:hidden="true" ma:list="{bd1a5f81-8a85-4ef6-b154-b0981d3cf073}" ma:internalName="TaxCatchAll" ma:showField="CatchAllData" ma:web="2c735958-562c-4b1e-9c4d-1f7addb152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BA4A4C-5F40-4CA4-9CEB-89DE409A98E9}">
  <ds:schemaRefs>
    <ds:schemaRef ds:uri="http://schemas.microsoft.com/office/2006/metadata/properties"/>
    <ds:schemaRef ds:uri="http://schemas.microsoft.com/office/infopath/2007/PartnerControls"/>
    <ds:schemaRef ds:uri="2c735958-562c-4b1e-9c4d-1f7addb152d0"/>
    <ds:schemaRef ds:uri="2a31d848-9abb-4c0c-9f21-f3094244eb99"/>
  </ds:schemaRefs>
</ds:datastoreItem>
</file>

<file path=customXml/itemProps2.xml><?xml version="1.0" encoding="utf-8"?>
<ds:datastoreItem xmlns:ds="http://schemas.openxmlformats.org/officeDocument/2006/customXml" ds:itemID="{BA323029-2C54-4A0D-B89C-2FB459F1D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1d848-9abb-4c0c-9f21-f3094244eb99"/>
    <ds:schemaRef ds:uri="2c735958-562c-4b1e-9c4d-1f7addb15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4D1808-A99F-498A-A2B1-FAE06DFD10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Normal.dotx</Template>
  <TotalTime>23</TotalTime>
  <Pages>3</Pages>
  <Words>564</Words>
  <Characters>3215</Characters>
  <Application>Microsoft Office Word</Application>
  <DocSecurity>0</DocSecurity>
  <Lines>26</Lines>
  <Paragraphs>7</Paragraphs>
  <ScaleCrop>false</ScaleCrop>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China</dc:creator>
  <cp:keywords/>
  <dc:description/>
  <cp:lastModifiedBy>Sian Killean</cp:lastModifiedBy>
  <cp:revision>15</cp:revision>
  <dcterms:created xsi:type="dcterms:W3CDTF">2026-03-10T10:16:00Z</dcterms:created>
  <dcterms:modified xsi:type="dcterms:W3CDTF">2026-03-17T10:44:00Z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0x010100BAB9C7DFCF3C00468621CFA28F680A6F</vt:lpwstr>
  </property>
  <property fmtid="{D5CDD505-2E9C-101B-9397-08002B2CF9AE}" pid="3" name="MediaServiceImageTags">
    <vt:lpwstr/>
  </property>
  <property fmtid="{D5CDD505-2E9C-101B-9397-08002B2CF9AE}" pid="4" name="docLang">
    <vt:lpwstr>en</vt:lpwstr>
  </property>
</Properties>
</file>